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7B01B" w14:textId="77777777" w:rsidR="00A933B2" w:rsidRPr="00AB362A" w:rsidRDefault="00A933B2" w:rsidP="00F831BE">
      <w:pPr>
        <w:widowControl w:val="0"/>
        <w:rPr>
          <w:rFonts w:asciiTheme="minorHAnsi" w:hAnsiTheme="minorHAnsi" w:cs="Arial"/>
          <w:sz w:val="28"/>
          <w:szCs w:val="28"/>
          <w:lang w:val="en-GB"/>
        </w:rPr>
      </w:pPr>
    </w:p>
    <w:p w14:paraId="63DBD7D2" w14:textId="5F6B144C" w:rsidR="00F831BE" w:rsidRDefault="00E428C9" w:rsidP="00F831BE">
      <w:pPr>
        <w:widowControl w:val="0"/>
        <w:rPr>
          <w:rFonts w:asciiTheme="minorHAnsi" w:hAnsiTheme="minorHAnsi" w:cs="Arial"/>
          <w:b/>
          <w:sz w:val="28"/>
          <w:szCs w:val="28"/>
          <w:lang w:val="en-GB"/>
        </w:rPr>
      </w:pPr>
      <w:r>
        <w:rPr>
          <w:rFonts w:asciiTheme="minorHAnsi" w:hAnsiTheme="minorHAnsi" w:cs="Arial"/>
          <w:b/>
          <w:sz w:val="28"/>
          <w:szCs w:val="28"/>
          <w:lang w:val="en-GB"/>
        </w:rPr>
        <w:t xml:space="preserve">Vice President - </w:t>
      </w:r>
      <w:r w:rsidR="003368E1" w:rsidRPr="003368E1">
        <w:rPr>
          <w:rFonts w:asciiTheme="minorHAnsi" w:hAnsiTheme="minorHAnsi" w:cs="Arial"/>
          <w:b/>
          <w:sz w:val="28"/>
          <w:szCs w:val="28"/>
          <w:lang w:val="en-GB"/>
        </w:rPr>
        <w:t xml:space="preserve">Application </w:t>
      </w:r>
      <w:r w:rsidR="00375443">
        <w:rPr>
          <w:rFonts w:asciiTheme="minorHAnsi" w:hAnsiTheme="minorHAnsi" w:cs="Arial"/>
          <w:b/>
          <w:sz w:val="28"/>
          <w:szCs w:val="28"/>
          <w:lang w:val="en-GB"/>
        </w:rPr>
        <w:t>F</w:t>
      </w:r>
      <w:r w:rsidR="003368E1" w:rsidRPr="003368E1">
        <w:rPr>
          <w:rFonts w:asciiTheme="minorHAnsi" w:hAnsiTheme="minorHAnsi" w:cs="Arial"/>
          <w:b/>
          <w:sz w:val="28"/>
          <w:szCs w:val="28"/>
          <w:lang w:val="en-GB"/>
        </w:rPr>
        <w:t>orm</w:t>
      </w:r>
    </w:p>
    <w:p w14:paraId="03F36F3B" w14:textId="77777777" w:rsidR="00F831BE" w:rsidRPr="00AB362A" w:rsidRDefault="00F831BE" w:rsidP="00F831BE">
      <w:pPr>
        <w:widowControl w:val="0"/>
        <w:rPr>
          <w:rFonts w:asciiTheme="minorHAnsi" w:hAnsiTheme="minorHAnsi" w:cs="Arial"/>
          <w:b/>
          <w:bCs/>
          <w:sz w:val="24"/>
          <w:szCs w:val="24"/>
          <w:lang w:val="en-GB"/>
        </w:rPr>
      </w:pPr>
    </w:p>
    <w:p w14:paraId="42798A03" w14:textId="77777777" w:rsidR="00837A84" w:rsidRPr="00AB362A" w:rsidRDefault="002A4C7A" w:rsidP="00F831BE">
      <w:pPr>
        <w:widowControl w:val="0"/>
        <w:rPr>
          <w:rFonts w:asciiTheme="minorHAnsi" w:hAnsiTheme="minorHAnsi" w:cs="Arial"/>
          <w:b/>
          <w:sz w:val="24"/>
          <w:szCs w:val="24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u w:val="single"/>
          <w:lang w:val="en-GB"/>
        </w:rPr>
        <w:t>Please note</w:t>
      </w:r>
      <w:r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: </w:t>
      </w:r>
    </w:p>
    <w:p w14:paraId="4BB064AA" w14:textId="165DF75F" w:rsidR="00837A84" w:rsidRPr="00AB362A" w:rsidRDefault="00B8713E" w:rsidP="00F831BE">
      <w:pPr>
        <w:widowControl w:val="0"/>
        <w:rPr>
          <w:rFonts w:asciiTheme="minorHAnsi" w:hAnsiTheme="minorHAnsi" w:cs="Arial"/>
          <w:b/>
          <w:sz w:val="24"/>
          <w:szCs w:val="24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lang w:val="en-GB"/>
        </w:rPr>
        <w:t>T</w:t>
      </w:r>
      <w:r w:rsidR="002A4C7A"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his application form </w:t>
      </w:r>
      <w:r w:rsidR="003368E1">
        <w:rPr>
          <w:rFonts w:asciiTheme="minorHAnsi" w:hAnsiTheme="minorHAnsi" w:cs="Arial"/>
          <w:b/>
          <w:sz w:val="24"/>
          <w:szCs w:val="24"/>
          <w:lang w:val="en-GB"/>
        </w:rPr>
        <w:t>aims</w:t>
      </w:r>
      <w:r w:rsidR="0029662C">
        <w:rPr>
          <w:rFonts w:asciiTheme="minorHAnsi" w:hAnsiTheme="minorHAnsi" w:cs="Arial"/>
          <w:b/>
          <w:sz w:val="24"/>
          <w:szCs w:val="24"/>
          <w:lang w:val="en-GB"/>
        </w:rPr>
        <w:t xml:space="preserve"> to help you demonstrate</w:t>
      </w:r>
      <w:r w:rsidR="002A4C7A"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 your suitability for the role of </w:t>
      </w:r>
      <w:r w:rsidR="00FA12E6">
        <w:rPr>
          <w:rFonts w:asciiTheme="minorHAnsi" w:hAnsiTheme="minorHAnsi" w:cs="Arial"/>
          <w:b/>
          <w:sz w:val="24"/>
          <w:szCs w:val="24"/>
          <w:lang w:val="en-GB"/>
        </w:rPr>
        <w:t>Trustee</w:t>
      </w:r>
      <w:r w:rsidR="0029662C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="008301B4">
        <w:rPr>
          <w:rFonts w:asciiTheme="minorHAnsi" w:hAnsiTheme="minorHAnsi" w:cs="Arial"/>
          <w:b/>
          <w:sz w:val="24"/>
          <w:szCs w:val="24"/>
          <w:lang w:val="en-GB"/>
        </w:rPr>
        <w:t>of</w:t>
      </w:r>
      <w:r w:rsidR="00F46AF8">
        <w:rPr>
          <w:rFonts w:asciiTheme="minorHAnsi" w:hAnsiTheme="minorHAnsi" w:cs="Arial"/>
          <w:b/>
          <w:sz w:val="24"/>
          <w:szCs w:val="24"/>
          <w:lang w:val="en-GB"/>
        </w:rPr>
        <w:t xml:space="preserve"> the British</w:t>
      </w:r>
      <w:r w:rsidR="0029662C">
        <w:rPr>
          <w:rFonts w:asciiTheme="minorHAnsi" w:hAnsiTheme="minorHAnsi" w:cs="Arial"/>
          <w:b/>
          <w:sz w:val="24"/>
          <w:szCs w:val="24"/>
          <w:lang w:val="en-GB"/>
        </w:rPr>
        <w:t xml:space="preserve"> Society</w:t>
      </w:r>
      <w:r w:rsidR="00F46AF8">
        <w:rPr>
          <w:rFonts w:asciiTheme="minorHAnsi" w:hAnsiTheme="minorHAnsi" w:cs="Arial"/>
          <w:b/>
          <w:sz w:val="24"/>
          <w:szCs w:val="24"/>
          <w:lang w:val="en-GB"/>
        </w:rPr>
        <w:t xml:space="preserve"> of Animal Science (BSAS)</w:t>
      </w:r>
      <w:r w:rsidR="00066F7B"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. </w:t>
      </w:r>
    </w:p>
    <w:p w14:paraId="4912A3DA" w14:textId="77777777" w:rsidR="00AB362A" w:rsidRDefault="00AB362A" w:rsidP="00F831BE">
      <w:pPr>
        <w:widowControl w:val="0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6B24B0B8" w14:textId="4330B236" w:rsidR="002A4C7A" w:rsidRPr="00AB362A" w:rsidRDefault="00F46AF8" w:rsidP="00F831BE">
      <w:pPr>
        <w:widowControl w:val="0"/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en-GB"/>
        </w:rPr>
        <w:t>Please read the OSCR Guidance attached prior to completing this form.</w:t>
      </w:r>
    </w:p>
    <w:p w14:paraId="799C6A77" w14:textId="77777777" w:rsidR="002A4C7A" w:rsidRPr="00AB362A" w:rsidRDefault="002A4C7A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1636811B" w14:textId="77777777" w:rsidR="00F831BE" w:rsidRPr="00AB362A" w:rsidRDefault="00F831BE" w:rsidP="00E97563">
      <w:pPr>
        <w:widowControl w:val="0"/>
        <w:shd w:val="clear" w:color="auto" w:fill="D9D9D9" w:themeFill="background1" w:themeFillShade="D9"/>
        <w:rPr>
          <w:rFonts w:asciiTheme="minorHAnsi" w:hAnsiTheme="minorHAnsi" w:cs="Arial"/>
          <w:b/>
          <w:sz w:val="24"/>
          <w:szCs w:val="24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Section A </w:t>
      </w:r>
      <w:r w:rsidR="00B8713E" w:rsidRPr="00AB362A">
        <w:rPr>
          <w:rFonts w:asciiTheme="minorHAnsi" w:hAnsiTheme="minorHAnsi" w:cs="Arial"/>
          <w:b/>
          <w:sz w:val="24"/>
          <w:szCs w:val="24"/>
          <w:lang w:val="en-GB"/>
        </w:rPr>
        <w:t>–</w:t>
      </w:r>
      <w:r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 Personal details</w:t>
      </w:r>
    </w:p>
    <w:p w14:paraId="4403B217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</w:p>
    <w:p w14:paraId="5CD3F40F" w14:textId="77777777" w:rsidR="00F831BE" w:rsidRPr="00AB362A" w:rsidRDefault="00F831BE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First name(s)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F831BE" w:rsidRPr="00AB362A" w14:paraId="177C6A30" w14:textId="77777777" w:rsidTr="49D28E9C">
        <w:tc>
          <w:tcPr>
            <w:tcW w:w="9322" w:type="dxa"/>
          </w:tcPr>
          <w:p w14:paraId="4A46C18F" w14:textId="029C9E3E" w:rsidR="005417EA" w:rsidRPr="00AB362A" w:rsidRDefault="005417EA" w:rsidP="49D28E9C">
            <w:pPr>
              <w:spacing w:before="60" w:after="60" w:line="259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1B0261BF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</w:p>
    <w:p w14:paraId="456C999A" w14:textId="77777777" w:rsidR="00F831BE" w:rsidRPr="00AB362A" w:rsidRDefault="00F831BE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Last name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F831BE" w:rsidRPr="00AB362A" w14:paraId="24EC702E" w14:textId="77777777" w:rsidTr="49D28E9C">
        <w:tc>
          <w:tcPr>
            <w:tcW w:w="9322" w:type="dxa"/>
          </w:tcPr>
          <w:p w14:paraId="724D9224" w14:textId="15D4DB91" w:rsidR="005417EA" w:rsidRPr="00AB362A" w:rsidRDefault="005417EA" w:rsidP="49D28E9C">
            <w:pPr>
              <w:widowControl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1D986D5B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</w:p>
    <w:p w14:paraId="7BA7EAF6" w14:textId="77777777" w:rsidR="00EB7180" w:rsidRPr="00AB362A" w:rsidRDefault="00EB7180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>Contact details:</w:t>
      </w:r>
    </w:p>
    <w:p w14:paraId="73EDD454" w14:textId="77777777" w:rsidR="00F831BE" w:rsidRPr="00AB362A" w:rsidRDefault="00EB7180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>A</w:t>
      </w:r>
      <w:r w:rsidR="00F831BE" w:rsidRPr="00AB362A">
        <w:rPr>
          <w:rFonts w:asciiTheme="minorHAnsi" w:hAnsiTheme="minorHAnsi" w:cs="Arial"/>
          <w:sz w:val="24"/>
          <w:szCs w:val="24"/>
          <w:lang w:val="en-GB"/>
        </w:rPr>
        <w:t xml:space="preserve">ddress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F831BE" w:rsidRPr="00AB362A" w14:paraId="06011AC7" w14:textId="77777777" w:rsidTr="49D28E9C">
        <w:tc>
          <w:tcPr>
            <w:tcW w:w="9322" w:type="dxa"/>
          </w:tcPr>
          <w:p w14:paraId="07CD35BE" w14:textId="77777777" w:rsidR="009A4423" w:rsidRDefault="009A4423" w:rsidP="009A4423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75101BA2" w14:textId="2A07C996" w:rsidR="00E44626" w:rsidRPr="00AB362A" w:rsidRDefault="00E44626" w:rsidP="009A4423">
            <w:pPr>
              <w:widowControl w:val="0"/>
              <w:spacing w:before="60" w:after="60"/>
              <w:rPr>
                <w:rFonts w:asciiTheme="minorHAnsi" w:hAnsiTheme="minorHAnsi" w:cs="Arial"/>
                <w:lang w:val="en-GB"/>
              </w:rPr>
            </w:pPr>
          </w:p>
        </w:tc>
      </w:tr>
    </w:tbl>
    <w:p w14:paraId="736D00C2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</w:p>
    <w:p w14:paraId="37C302B8" w14:textId="77777777" w:rsidR="00F831BE" w:rsidRPr="00AB362A" w:rsidRDefault="00EB7180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>E</w:t>
      </w:r>
      <w:r w:rsidR="00F831BE" w:rsidRPr="00AB362A">
        <w:rPr>
          <w:rFonts w:asciiTheme="minorHAnsi" w:hAnsiTheme="minorHAnsi" w:cs="Arial"/>
          <w:sz w:val="24"/>
          <w:szCs w:val="24"/>
          <w:lang w:val="en-GB"/>
        </w:rPr>
        <w:t xml:space="preserve">mail  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831BE" w:rsidRPr="00AB362A" w14:paraId="380A5286" w14:textId="77777777" w:rsidTr="49D28E9C">
        <w:tc>
          <w:tcPr>
            <w:tcW w:w="9322" w:type="dxa"/>
          </w:tcPr>
          <w:p w14:paraId="4F4C2A94" w14:textId="32C5EDF0" w:rsidR="005417EA" w:rsidRPr="00AB362A" w:rsidRDefault="005417EA" w:rsidP="49D28E9C">
            <w:pPr>
              <w:widowControl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7F0CA196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</w:p>
    <w:p w14:paraId="229FFF90" w14:textId="77777777" w:rsidR="00F831BE" w:rsidRPr="00AB362A" w:rsidRDefault="00EB7180" w:rsidP="006D39E1">
      <w:pPr>
        <w:keepNext/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>Phone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831BE" w:rsidRPr="00AB362A" w14:paraId="21FBE027" w14:textId="77777777" w:rsidTr="49D28E9C">
        <w:tc>
          <w:tcPr>
            <w:tcW w:w="9322" w:type="dxa"/>
          </w:tcPr>
          <w:p w14:paraId="6F1C0BC1" w14:textId="6E45EAD9" w:rsidR="005417EA" w:rsidRPr="00AB362A" w:rsidRDefault="005417EA" w:rsidP="49D28E9C">
            <w:pPr>
              <w:widowControl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56D30784" w14:textId="77777777" w:rsidR="00465E31" w:rsidRPr="00AB362A" w:rsidRDefault="00F831BE" w:rsidP="00465E31">
      <w:pPr>
        <w:widowControl w:val="0"/>
        <w:rPr>
          <w:rFonts w:asciiTheme="minorHAnsi" w:hAnsiTheme="minorHAnsi" w:cs="Arial"/>
          <w:lang w:val="en-GB"/>
        </w:rPr>
      </w:pPr>
      <w:r w:rsidRPr="00AB362A">
        <w:rPr>
          <w:rFonts w:asciiTheme="minorHAnsi" w:hAnsiTheme="minorHAnsi" w:cs="Arial"/>
          <w:lang w:val="en-GB"/>
        </w:rPr>
        <w:t xml:space="preserve"> </w:t>
      </w:r>
    </w:p>
    <w:p w14:paraId="00D541C1" w14:textId="65731F7E" w:rsidR="00465E31" w:rsidRPr="00AB362A" w:rsidRDefault="00465E31" w:rsidP="00465E31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>How did you find out about this vacancy?</w:t>
      </w:r>
      <w:r w:rsidR="00F46AF8">
        <w:rPr>
          <w:rFonts w:asciiTheme="minorHAnsi" w:hAnsiTheme="minorHAnsi" w:cs="Arial"/>
          <w:sz w:val="24"/>
          <w:szCs w:val="24"/>
          <w:lang w:val="en-GB"/>
        </w:rPr>
        <w:t xml:space="preserve"> (if applicable)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65E31" w:rsidRPr="00AB362A" w14:paraId="4031E88B" w14:textId="77777777" w:rsidTr="49D28E9C">
        <w:tc>
          <w:tcPr>
            <w:tcW w:w="9322" w:type="dxa"/>
          </w:tcPr>
          <w:p w14:paraId="10484954" w14:textId="0B4F7ECC" w:rsidR="00465E31" w:rsidRPr="00AB362A" w:rsidRDefault="00465E31" w:rsidP="49D28E9C">
            <w:pPr>
              <w:widowControl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4DC7E134" w14:textId="1DF635B0" w:rsidR="00465E31" w:rsidRDefault="00465E31">
      <w:pPr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081779DC" w14:textId="2F9ABAC9" w:rsidR="00E97563" w:rsidRPr="00AB362A" w:rsidRDefault="00DD5AAB" w:rsidP="00E97563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Briefly</w:t>
      </w:r>
      <w:r w:rsidR="00E97563" w:rsidRPr="00AB362A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3368E1">
        <w:rPr>
          <w:rFonts w:asciiTheme="minorHAnsi" w:hAnsiTheme="minorHAnsi" w:cs="Arial"/>
          <w:sz w:val="24"/>
          <w:szCs w:val="24"/>
          <w:lang w:val="en-GB"/>
        </w:rPr>
        <w:t>tell us</w:t>
      </w:r>
      <w:r w:rsidR="00E97563" w:rsidRPr="00AB362A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3368E1">
        <w:rPr>
          <w:rFonts w:asciiTheme="minorHAnsi" w:hAnsiTheme="minorHAnsi" w:cs="Arial"/>
          <w:sz w:val="24"/>
          <w:szCs w:val="24"/>
          <w:lang w:val="en-GB"/>
        </w:rPr>
        <w:t>why you are</w:t>
      </w:r>
      <w:r w:rsidR="00E97563" w:rsidRPr="00AB362A">
        <w:rPr>
          <w:rFonts w:asciiTheme="minorHAnsi" w:hAnsiTheme="minorHAnsi" w:cs="Arial"/>
          <w:sz w:val="24"/>
          <w:szCs w:val="24"/>
          <w:lang w:val="en-GB"/>
        </w:rPr>
        <w:t xml:space="preserve"> interest</w:t>
      </w:r>
      <w:r w:rsidR="003368E1">
        <w:rPr>
          <w:rFonts w:asciiTheme="minorHAnsi" w:hAnsiTheme="minorHAnsi" w:cs="Arial"/>
          <w:sz w:val="24"/>
          <w:szCs w:val="24"/>
          <w:lang w:val="en-GB"/>
        </w:rPr>
        <w:t>ed</w:t>
      </w:r>
      <w:r w:rsidR="00E97563" w:rsidRPr="00AB362A">
        <w:rPr>
          <w:rFonts w:asciiTheme="minorHAnsi" w:hAnsiTheme="minorHAnsi" w:cs="Arial"/>
          <w:sz w:val="24"/>
          <w:szCs w:val="24"/>
          <w:lang w:val="en-GB"/>
        </w:rPr>
        <w:t xml:space="preserve"> in becoming a </w:t>
      </w:r>
      <w:r w:rsidR="00FA12E6">
        <w:rPr>
          <w:rFonts w:asciiTheme="minorHAnsi" w:hAnsiTheme="minorHAnsi" w:cs="Arial"/>
          <w:sz w:val="24"/>
          <w:szCs w:val="24"/>
          <w:lang w:val="en-GB"/>
        </w:rPr>
        <w:t>trustee</w:t>
      </w:r>
      <w:r w:rsidR="008301B4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29662C">
        <w:rPr>
          <w:rFonts w:asciiTheme="minorHAnsi" w:hAnsiTheme="minorHAnsi" w:cs="Arial"/>
          <w:sz w:val="24"/>
          <w:szCs w:val="24"/>
          <w:lang w:val="en-GB"/>
        </w:rPr>
        <w:t xml:space="preserve">of </w:t>
      </w:r>
      <w:r w:rsidR="00F46AF8">
        <w:rPr>
          <w:rFonts w:asciiTheme="minorHAnsi" w:hAnsiTheme="minorHAnsi" w:cs="Arial"/>
          <w:sz w:val="24"/>
          <w:szCs w:val="24"/>
          <w:lang w:val="en-GB"/>
        </w:rPr>
        <w:t>BSAS</w:t>
      </w:r>
      <w:r w:rsidR="0029662C" w:rsidRPr="00AB362A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E97563" w:rsidRPr="00AB362A">
        <w:rPr>
          <w:rFonts w:asciiTheme="minorHAnsi" w:hAnsiTheme="minorHAnsi" w:cs="Arial"/>
          <w:sz w:val="24"/>
          <w:szCs w:val="24"/>
          <w:lang w:val="en-GB"/>
        </w:rPr>
        <w:t xml:space="preserve">and what particular strengths and experience you would bring </w:t>
      </w:r>
      <w:r w:rsidR="00E428C9">
        <w:rPr>
          <w:rFonts w:asciiTheme="minorHAnsi" w:hAnsiTheme="minorHAnsi" w:cs="Arial"/>
          <w:sz w:val="24"/>
          <w:szCs w:val="24"/>
          <w:lang w:val="en-GB"/>
        </w:rPr>
        <w:t>as Vice President</w:t>
      </w:r>
      <w:r w:rsidR="00E97563" w:rsidRPr="00AB362A">
        <w:rPr>
          <w:rFonts w:asciiTheme="minorHAnsi" w:hAnsiTheme="minorHAnsi" w:cs="Arial"/>
          <w:sz w:val="24"/>
          <w:szCs w:val="24"/>
          <w:lang w:val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E13F0" w14:paraId="4D11E77D" w14:textId="77777777" w:rsidTr="001E13F0">
        <w:tc>
          <w:tcPr>
            <w:tcW w:w="9345" w:type="dxa"/>
          </w:tcPr>
          <w:p w14:paraId="377DDD7C" w14:textId="77777777" w:rsidR="001E13F0" w:rsidRDefault="001E13F0">
            <w:pPr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  <w:p w14:paraId="2E534F31" w14:textId="42EA7456" w:rsidR="001E13F0" w:rsidRDefault="001E13F0">
            <w:pPr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50ABC32B" w14:textId="488DA649" w:rsidR="00465E31" w:rsidRDefault="00465E31">
      <w:pPr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7D3129F7" w14:textId="42325312" w:rsidR="00FA12E6" w:rsidRDefault="00FA12E6">
      <w:pPr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en-GB"/>
        </w:rPr>
        <w:br w:type="page"/>
      </w:r>
    </w:p>
    <w:p w14:paraId="686B3723" w14:textId="77777777" w:rsidR="00465E31" w:rsidRPr="00AB362A" w:rsidRDefault="00465E31" w:rsidP="00465E31">
      <w:pPr>
        <w:widowControl w:val="0"/>
        <w:shd w:val="clear" w:color="auto" w:fill="D9D9D9" w:themeFill="background1" w:themeFillShade="D9"/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en-GB"/>
        </w:rPr>
        <w:lastRenderedPageBreak/>
        <w:t>Section B</w:t>
      </w:r>
      <w:r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 – </w:t>
      </w:r>
      <w:r>
        <w:rPr>
          <w:rFonts w:asciiTheme="minorHAnsi" w:hAnsiTheme="minorHAnsi" w:cs="Arial"/>
          <w:b/>
          <w:sz w:val="24"/>
          <w:szCs w:val="24"/>
          <w:lang w:val="en-GB"/>
        </w:rPr>
        <w:t>Membership</w:t>
      </w:r>
    </w:p>
    <w:p w14:paraId="742F36D8" w14:textId="77777777" w:rsidR="00465E31" w:rsidRDefault="00465E31" w:rsidP="00465E31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5257E358" w14:textId="5680B617" w:rsidR="00465E31" w:rsidRPr="00AB362A" w:rsidRDefault="00465E31" w:rsidP="00465E31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Are you a current member of </w:t>
      </w:r>
      <w:r w:rsidR="00F46AF8">
        <w:rPr>
          <w:rFonts w:asciiTheme="minorHAnsi" w:hAnsiTheme="minorHAnsi" w:cs="Arial"/>
          <w:sz w:val="24"/>
          <w:szCs w:val="24"/>
          <w:lang w:val="en-GB"/>
        </w:rPr>
        <w:t>BSAS</w:t>
      </w: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?  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65E31" w:rsidRPr="00AB362A" w14:paraId="39D3FCBF" w14:textId="77777777" w:rsidTr="49D28E9C">
        <w:tc>
          <w:tcPr>
            <w:tcW w:w="9322" w:type="dxa"/>
          </w:tcPr>
          <w:p w14:paraId="10B98FF2" w14:textId="03C0043F" w:rsidR="00465E31" w:rsidRPr="00AB362A" w:rsidRDefault="00465E31" w:rsidP="49D28E9C">
            <w:pPr>
              <w:widowControl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14941051" w14:textId="77777777" w:rsidR="00465E31" w:rsidRPr="00AB362A" w:rsidRDefault="00465E31" w:rsidP="00465E31">
      <w:pPr>
        <w:widowControl w:val="0"/>
        <w:rPr>
          <w:rFonts w:asciiTheme="minorHAnsi" w:hAnsiTheme="minorHAnsi" w:cs="Arial"/>
          <w:lang w:val="en-GB"/>
        </w:rPr>
      </w:pPr>
    </w:p>
    <w:p w14:paraId="0F42C09B" w14:textId="156BB312" w:rsidR="00465E31" w:rsidRPr="00AB362A" w:rsidRDefault="00F46AF8" w:rsidP="00465E31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 xml:space="preserve">The BSAS Constitution requires that </w:t>
      </w:r>
      <w:r w:rsidR="00FA12E6">
        <w:rPr>
          <w:rFonts w:asciiTheme="minorHAnsi" w:hAnsiTheme="minorHAnsi" w:cs="Arial"/>
          <w:sz w:val="24"/>
          <w:szCs w:val="24"/>
          <w:lang w:val="en-GB"/>
        </w:rPr>
        <w:t>Trustees</w:t>
      </w:r>
      <w:r w:rsidR="008301B4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FA12E6">
        <w:rPr>
          <w:rFonts w:asciiTheme="minorHAnsi" w:hAnsiTheme="minorHAnsi" w:cs="Arial"/>
          <w:sz w:val="24"/>
          <w:szCs w:val="24"/>
          <w:lang w:val="en-GB"/>
        </w:rPr>
        <w:t>are</w:t>
      </w:r>
      <w:r>
        <w:rPr>
          <w:rFonts w:asciiTheme="minorHAnsi" w:hAnsiTheme="minorHAnsi" w:cs="Arial"/>
          <w:sz w:val="24"/>
          <w:szCs w:val="24"/>
          <w:lang w:val="en-GB"/>
        </w:rPr>
        <w:t xml:space="preserve"> a member of the Society please confirm</w:t>
      </w:r>
      <w:r w:rsidR="00DD5AAB">
        <w:rPr>
          <w:rFonts w:asciiTheme="minorHAnsi" w:hAnsiTheme="minorHAnsi" w:cs="Arial"/>
          <w:sz w:val="24"/>
          <w:szCs w:val="24"/>
          <w:lang w:val="en-GB"/>
        </w:rPr>
        <w:t>, if you are not already a member,</w:t>
      </w:r>
      <w:r>
        <w:rPr>
          <w:rFonts w:asciiTheme="minorHAnsi" w:hAnsiTheme="minorHAnsi" w:cs="Arial"/>
          <w:sz w:val="24"/>
          <w:szCs w:val="24"/>
          <w:lang w:val="en-GB"/>
        </w:rPr>
        <w:t xml:space="preserve"> that you are willing to become a member of BSAS</w:t>
      </w:r>
      <w:r w:rsidR="00DD5AAB">
        <w:rPr>
          <w:rFonts w:asciiTheme="minorHAnsi" w:hAnsiTheme="minorHAnsi" w:cs="Arial"/>
          <w:sz w:val="24"/>
          <w:szCs w:val="24"/>
          <w:lang w:val="en-GB"/>
        </w:rPr>
        <w:t xml:space="preserve"> prior to becoming </w:t>
      </w:r>
      <w:r w:rsidR="00FA12E6">
        <w:rPr>
          <w:rFonts w:asciiTheme="minorHAnsi" w:hAnsiTheme="minorHAnsi" w:cs="Arial"/>
          <w:sz w:val="24"/>
          <w:szCs w:val="24"/>
          <w:lang w:val="en-GB"/>
        </w:rPr>
        <w:t>a Trustee</w:t>
      </w:r>
      <w:r w:rsidR="00DD5AAB">
        <w:rPr>
          <w:rFonts w:asciiTheme="minorHAnsi" w:hAnsiTheme="minorHAnsi" w:cs="Arial"/>
          <w:sz w:val="24"/>
          <w:szCs w:val="24"/>
          <w:lang w:val="en-GB"/>
        </w:rPr>
        <w:t>.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65E31" w:rsidRPr="00AB362A" w14:paraId="501303BE" w14:textId="77777777" w:rsidTr="49D28E9C">
        <w:tc>
          <w:tcPr>
            <w:tcW w:w="9322" w:type="dxa"/>
          </w:tcPr>
          <w:p w14:paraId="0EE3B13C" w14:textId="6955816B" w:rsidR="00465E31" w:rsidRPr="00AB362A" w:rsidRDefault="00465E31" w:rsidP="49D28E9C">
            <w:pPr>
              <w:widowControl w:val="0"/>
              <w:spacing w:before="60" w:after="60" w:line="259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4703A54E" w14:textId="77777777" w:rsidR="0032232B" w:rsidRDefault="0032232B" w:rsidP="00E97563">
      <w:pPr>
        <w:widowControl w:val="0"/>
        <w:shd w:val="clear" w:color="auto" w:fill="D9D9D9" w:themeFill="background1" w:themeFillShade="D9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234FD43B" w14:textId="587BA0C4" w:rsidR="0032232B" w:rsidRDefault="0032232B">
      <w:pPr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6CFE68FE" w14:textId="71E96EE2" w:rsidR="00F831BE" w:rsidRPr="00AB362A" w:rsidRDefault="00465E31" w:rsidP="00E97563">
      <w:pPr>
        <w:widowControl w:val="0"/>
        <w:shd w:val="clear" w:color="auto" w:fill="D9D9D9" w:themeFill="background1" w:themeFillShade="D9"/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en-GB"/>
        </w:rPr>
        <w:t>Section C</w:t>
      </w:r>
      <w:r w:rsidR="00F831BE"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="00B8713E" w:rsidRPr="00AB362A">
        <w:rPr>
          <w:rFonts w:asciiTheme="minorHAnsi" w:hAnsiTheme="minorHAnsi" w:cs="Arial"/>
          <w:b/>
          <w:sz w:val="24"/>
          <w:szCs w:val="24"/>
          <w:lang w:val="en-GB"/>
        </w:rPr>
        <w:t>–</w:t>
      </w:r>
      <w:r w:rsidR="00F831BE"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="00F22B57" w:rsidRPr="00AB362A">
        <w:rPr>
          <w:rFonts w:asciiTheme="minorHAnsi" w:hAnsiTheme="minorHAnsi" w:cs="Arial"/>
          <w:b/>
          <w:sz w:val="24"/>
          <w:szCs w:val="24"/>
          <w:lang w:val="en-GB"/>
        </w:rPr>
        <w:t>Trustee competencies</w:t>
      </w:r>
    </w:p>
    <w:p w14:paraId="770ED5C6" w14:textId="15389FAC" w:rsidR="006D39E1" w:rsidRPr="00AB362A" w:rsidRDefault="00FD15E0" w:rsidP="00EB7180">
      <w:pPr>
        <w:widowControl w:val="0"/>
        <w:spacing w:before="120"/>
        <w:rPr>
          <w:rFonts w:asciiTheme="minorHAnsi" w:hAnsiTheme="minorHAnsi" w:cs="Arial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The </w:t>
      </w:r>
      <w:r w:rsidR="00F91BEB" w:rsidRPr="00AB362A">
        <w:rPr>
          <w:rFonts w:asciiTheme="minorHAnsi" w:hAnsiTheme="minorHAnsi" w:cs="Arial"/>
          <w:sz w:val="24"/>
          <w:szCs w:val="24"/>
          <w:lang w:val="en-GB"/>
        </w:rPr>
        <w:t xml:space="preserve">specific </w:t>
      </w:r>
      <w:r w:rsidR="00F22B57" w:rsidRPr="00AB362A">
        <w:rPr>
          <w:rFonts w:asciiTheme="minorHAnsi" w:hAnsiTheme="minorHAnsi" w:cs="Arial"/>
          <w:sz w:val="24"/>
          <w:szCs w:val="24"/>
          <w:lang w:val="en-GB"/>
        </w:rPr>
        <w:t>competencies</w:t>
      </w: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CA6587" w:rsidRPr="00AB362A">
        <w:rPr>
          <w:rFonts w:asciiTheme="minorHAnsi" w:hAnsiTheme="minorHAnsi" w:cs="Arial"/>
          <w:sz w:val="24"/>
          <w:szCs w:val="24"/>
          <w:lang w:val="en-GB"/>
        </w:rPr>
        <w:t xml:space="preserve">expected </w:t>
      </w: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of </w:t>
      </w:r>
      <w:r w:rsidR="00831F20">
        <w:rPr>
          <w:rFonts w:asciiTheme="minorHAnsi" w:hAnsiTheme="minorHAnsi" w:cs="Arial"/>
          <w:sz w:val="24"/>
          <w:szCs w:val="24"/>
          <w:lang w:val="en-GB"/>
        </w:rPr>
        <w:t>a</w:t>
      </w:r>
      <w:r w:rsidR="00C4451B" w:rsidRPr="00AB362A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5A47DC">
        <w:rPr>
          <w:rFonts w:asciiTheme="minorHAnsi" w:hAnsiTheme="minorHAnsi" w:cs="Arial"/>
          <w:sz w:val="24"/>
          <w:szCs w:val="24"/>
          <w:lang w:val="en-GB"/>
        </w:rPr>
        <w:t>Trustee</w:t>
      </w: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 are </w:t>
      </w:r>
      <w:r w:rsidR="00831F20">
        <w:rPr>
          <w:rFonts w:asciiTheme="minorHAnsi" w:hAnsiTheme="minorHAnsi" w:cs="Arial"/>
          <w:sz w:val="24"/>
          <w:szCs w:val="24"/>
          <w:lang w:val="en-GB"/>
        </w:rPr>
        <w:t>listed</w:t>
      </w: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 in the role description</w:t>
      </w:r>
      <w:r w:rsidR="006F48F5" w:rsidRPr="00AB362A">
        <w:rPr>
          <w:rFonts w:asciiTheme="minorHAnsi" w:hAnsiTheme="minorHAnsi" w:cs="Arial"/>
          <w:sz w:val="24"/>
          <w:szCs w:val="24"/>
          <w:lang w:val="en-GB"/>
        </w:rPr>
        <w:t xml:space="preserve"> and person specification</w:t>
      </w:r>
      <w:r w:rsidR="00014092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DD5AAB">
        <w:rPr>
          <w:rFonts w:asciiTheme="minorHAnsi" w:hAnsiTheme="minorHAnsi" w:cs="Arial"/>
          <w:sz w:val="24"/>
          <w:szCs w:val="24"/>
          <w:lang w:val="en-GB"/>
        </w:rPr>
        <w:t>in the attached recruitment advert.</w:t>
      </w:r>
    </w:p>
    <w:p w14:paraId="0F2C16BA" w14:textId="77777777" w:rsidR="00066F7B" w:rsidRPr="00AB362A" w:rsidRDefault="00F22B57" w:rsidP="00EB7180">
      <w:pPr>
        <w:widowControl w:val="0"/>
        <w:spacing w:before="12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Please </w:t>
      </w:r>
      <w:r w:rsidR="00EC02BC">
        <w:rPr>
          <w:rFonts w:asciiTheme="minorHAnsi" w:hAnsiTheme="minorHAnsi" w:cs="Arial"/>
          <w:sz w:val="24"/>
          <w:szCs w:val="24"/>
          <w:lang w:val="en-GB"/>
        </w:rPr>
        <w:t xml:space="preserve">tell us how you </w:t>
      </w:r>
      <w:r w:rsidR="00831F20">
        <w:rPr>
          <w:rFonts w:asciiTheme="minorHAnsi" w:hAnsiTheme="minorHAnsi" w:cs="Arial"/>
          <w:sz w:val="24"/>
          <w:szCs w:val="24"/>
          <w:lang w:val="en-GB"/>
        </w:rPr>
        <w:t>have</w:t>
      </w:r>
      <w:r w:rsidR="00EC02BC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831F20">
        <w:rPr>
          <w:rFonts w:asciiTheme="minorHAnsi" w:hAnsiTheme="minorHAnsi" w:cs="Arial"/>
          <w:sz w:val="24"/>
          <w:szCs w:val="24"/>
          <w:lang w:val="en-GB"/>
        </w:rPr>
        <w:t xml:space="preserve">demonstrated </w:t>
      </w:r>
      <w:r w:rsidR="00014092">
        <w:rPr>
          <w:rFonts w:asciiTheme="minorHAnsi" w:hAnsiTheme="minorHAnsi" w:cs="Arial"/>
          <w:sz w:val="24"/>
          <w:szCs w:val="24"/>
          <w:lang w:val="en-GB"/>
        </w:rPr>
        <w:t>the following competencies</w:t>
      </w:r>
      <w:r w:rsidRPr="00AB362A">
        <w:rPr>
          <w:rFonts w:asciiTheme="minorHAnsi" w:hAnsiTheme="minorHAnsi" w:cs="Arial"/>
          <w:sz w:val="24"/>
          <w:szCs w:val="24"/>
          <w:lang w:val="en-GB"/>
        </w:rPr>
        <w:t>, using specific examples drawn from work, home or other activity, such as voluntary or non-executive</w:t>
      </w:r>
      <w:r w:rsidR="00112534" w:rsidRPr="00AB362A">
        <w:rPr>
          <w:rFonts w:asciiTheme="minorHAnsi" w:hAnsiTheme="minorHAnsi" w:cs="Arial"/>
          <w:sz w:val="24"/>
          <w:szCs w:val="24"/>
          <w:lang w:val="en-GB"/>
        </w:rPr>
        <w:t xml:space="preserve"> roles</w:t>
      </w:r>
      <w:r w:rsidR="00FD15E0" w:rsidRPr="00AB362A">
        <w:rPr>
          <w:rFonts w:asciiTheme="minorHAnsi" w:hAnsiTheme="minorHAnsi" w:cs="Arial"/>
          <w:sz w:val="24"/>
          <w:szCs w:val="24"/>
          <w:lang w:val="en-GB"/>
        </w:rPr>
        <w:t xml:space="preserve">.  </w:t>
      </w:r>
    </w:p>
    <w:p w14:paraId="2970928C" w14:textId="77777777" w:rsidR="00F22B57" w:rsidRPr="00AB362A" w:rsidRDefault="00F22B57" w:rsidP="00F22B57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5EB2C871" w14:textId="20614674" w:rsidR="00F22B57" w:rsidRPr="00AB362A" w:rsidRDefault="002D1275" w:rsidP="00F22B57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2D1275">
        <w:rPr>
          <w:rFonts w:asciiTheme="minorHAnsi" w:hAnsiTheme="minorHAnsi" w:cs="Arial"/>
          <w:sz w:val="24"/>
          <w:szCs w:val="24"/>
          <w:lang w:val="en-GB"/>
        </w:rPr>
        <w:t>Background in or related to animal science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066F7B" w:rsidRPr="00AB362A" w14:paraId="262F2DD0" w14:textId="77777777" w:rsidTr="00F22B57">
        <w:tc>
          <w:tcPr>
            <w:tcW w:w="9322" w:type="dxa"/>
          </w:tcPr>
          <w:p w14:paraId="410663CA" w14:textId="5A70414A" w:rsidR="00F91BEB" w:rsidRPr="00AB362A" w:rsidRDefault="00F91BEB" w:rsidP="00DA6C7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2D2F0896" w14:textId="77777777" w:rsidR="00F91BEB" w:rsidRPr="00AB362A" w:rsidRDefault="00F91BEB" w:rsidP="00DA6C7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006931EC" w14:textId="77777777" w:rsidR="00F22B57" w:rsidRPr="00AB362A" w:rsidRDefault="00F22B57" w:rsidP="00DA6C7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5EACCC87" w14:textId="77777777" w:rsidR="00F91BEB" w:rsidRPr="00AB362A" w:rsidRDefault="00F91BEB" w:rsidP="00DA6C7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7AFD5375" w14:textId="77777777" w:rsidR="00F22B57" w:rsidRPr="00AB362A" w:rsidRDefault="00F22B57" w:rsidP="00F831BE">
      <w:pPr>
        <w:widowControl w:val="0"/>
        <w:rPr>
          <w:rFonts w:asciiTheme="minorHAnsi" w:hAnsiTheme="minorHAnsi" w:cs="Arial"/>
          <w:b/>
          <w:sz w:val="28"/>
          <w:szCs w:val="28"/>
          <w:lang w:val="en-GB"/>
        </w:rPr>
      </w:pPr>
    </w:p>
    <w:p w14:paraId="2D13E019" w14:textId="70222BF1" w:rsidR="00F831BE" w:rsidRPr="00AB362A" w:rsidRDefault="0032232B" w:rsidP="00EB7180">
      <w:pPr>
        <w:keepNext/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32232B">
        <w:rPr>
          <w:rFonts w:asciiTheme="minorHAnsi" w:hAnsiTheme="minorHAnsi" w:cs="Arial"/>
          <w:sz w:val="24"/>
          <w:szCs w:val="24"/>
          <w:lang w:val="en-GB"/>
        </w:rPr>
        <w:t>Knowledge of developing membership organisations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831BE" w:rsidRPr="00AB362A" w14:paraId="05B2FDA1" w14:textId="77777777" w:rsidTr="00F22B57">
        <w:tc>
          <w:tcPr>
            <w:tcW w:w="9322" w:type="dxa"/>
          </w:tcPr>
          <w:p w14:paraId="26D6513B" w14:textId="5B1BB64A" w:rsidR="004C6C32" w:rsidRPr="00AB362A" w:rsidRDefault="004C6C32" w:rsidP="00D53E6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06F6FF8E" w14:textId="77777777" w:rsidR="004C6C32" w:rsidRPr="00AB362A" w:rsidRDefault="004C6C32" w:rsidP="00D53E6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4CB6AA20" w14:textId="77777777" w:rsidR="004C6C32" w:rsidRPr="00AB362A" w:rsidRDefault="004C6C32" w:rsidP="00D53E6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16A968AA" w14:textId="77777777" w:rsidR="004C6C32" w:rsidRPr="00AB362A" w:rsidRDefault="004C6C32" w:rsidP="00D53E6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7C210FD4" w14:textId="77777777" w:rsidR="004C6C32" w:rsidRPr="00AB362A" w:rsidRDefault="004C6C32" w:rsidP="00D53E6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1B694290" w14:textId="77777777" w:rsidR="004C6C32" w:rsidRPr="00AB362A" w:rsidRDefault="004C6C32" w:rsidP="00D53E6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302B3C3F" w14:textId="77777777" w:rsidR="00F831BE" w:rsidRPr="00AB362A" w:rsidRDefault="00F831BE" w:rsidP="00D53E6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3EB8BA91" w14:textId="77777777" w:rsidR="002B598C" w:rsidRPr="00AB362A" w:rsidRDefault="002B598C" w:rsidP="002B598C">
      <w:pPr>
        <w:widowControl w:val="0"/>
        <w:rPr>
          <w:rFonts w:asciiTheme="minorHAnsi" w:hAnsiTheme="minorHAnsi" w:cs="Arial"/>
          <w:lang w:val="en-GB"/>
        </w:rPr>
      </w:pPr>
    </w:p>
    <w:p w14:paraId="4FDA258A" w14:textId="4696985F" w:rsidR="002B598C" w:rsidRPr="00AB362A" w:rsidRDefault="0032232B" w:rsidP="002B598C">
      <w:pPr>
        <w:keepNext/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32232B">
        <w:rPr>
          <w:rFonts w:asciiTheme="minorHAnsi" w:hAnsiTheme="minorHAnsi" w:cs="Arial"/>
          <w:sz w:val="24"/>
          <w:szCs w:val="24"/>
          <w:lang w:val="en-GB"/>
        </w:rPr>
        <w:t>Experience of charitable fund raising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B598C" w:rsidRPr="00AB362A" w14:paraId="54375BA2" w14:textId="77777777" w:rsidTr="00A02CEB">
        <w:tc>
          <w:tcPr>
            <w:tcW w:w="9322" w:type="dxa"/>
          </w:tcPr>
          <w:p w14:paraId="4D74DDEF" w14:textId="738D34D9" w:rsidR="002B598C" w:rsidRPr="00AB362A" w:rsidRDefault="002B598C" w:rsidP="00F608D2">
            <w:pPr>
              <w:widowControl w:val="0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1773098C" w14:textId="77777777" w:rsidR="002B598C" w:rsidRPr="00AB362A" w:rsidRDefault="002B598C" w:rsidP="00A02CE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3341ECAB" w14:textId="77777777" w:rsidR="002B598C" w:rsidRPr="00AB362A" w:rsidRDefault="002B598C" w:rsidP="00A02CE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5276993F" w14:textId="77777777" w:rsidR="002B598C" w:rsidRPr="00AB362A" w:rsidRDefault="002B598C" w:rsidP="00A02CE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2AE1DA55" w14:textId="77777777" w:rsidR="002B598C" w:rsidRPr="00AB362A" w:rsidRDefault="002B598C" w:rsidP="00A02CE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3581BD8E" w14:textId="77777777" w:rsidR="002B598C" w:rsidRPr="00AB362A" w:rsidRDefault="002B598C" w:rsidP="00A02CE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4D51BFC9" w14:textId="77777777" w:rsidR="002B598C" w:rsidRPr="00AB362A" w:rsidRDefault="002B598C" w:rsidP="00A02CE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6AC338FB" w14:textId="704B54E0" w:rsidR="00F831BE" w:rsidRDefault="00F831BE" w:rsidP="00E610A4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21DB9942" w14:textId="77777777" w:rsidR="0032232B" w:rsidRDefault="0032232B">
      <w:pPr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br w:type="page"/>
      </w:r>
    </w:p>
    <w:p w14:paraId="5AEB2253" w14:textId="6EC8A129" w:rsidR="0032232B" w:rsidRPr="00AB362A" w:rsidRDefault="0032232B" w:rsidP="0032232B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32232B">
        <w:rPr>
          <w:rFonts w:asciiTheme="minorHAnsi" w:hAnsiTheme="minorHAnsi" w:cs="Arial"/>
          <w:sz w:val="24"/>
          <w:szCs w:val="24"/>
          <w:lang w:val="en-GB"/>
        </w:rPr>
        <w:lastRenderedPageBreak/>
        <w:t>Accomplished lobbyer and or influence</w:t>
      </w:r>
      <w:r>
        <w:rPr>
          <w:rFonts w:asciiTheme="minorHAnsi" w:hAnsiTheme="minorHAnsi" w:cs="Arial"/>
          <w:sz w:val="24"/>
          <w:szCs w:val="24"/>
          <w:lang w:val="en-GB"/>
        </w:rPr>
        <w:t>r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2232B" w:rsidRPr="00AB362A" w14:paraId="71ABCFE5" w14:textId="77777777" w:rsidTr="00A00482">
        <w:tc>
          <w:tcPr>
            <w:tcW w:w="9322" w:type="dxa"/>
          </w:tcPr>
          <w:p w14:paraId="0592F9FF" w14:textId="6DC854CF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728D5A8A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33D75519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66E86863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7CF982AA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0B16B8C2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01BAADD7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67536646" w14:textId="77777777" w:rsidR="0032232B" w:rsidRPr="00AB362A" w:rsidRDefault="0032232B" w:rsidP="0032232B">
      <w:pPr>
        <w:widowControl w:val="0"/>
        <w:rPr>
          <w:rFonts w:asciiTheme="minorHAnsi" w:hAnsiTheme="minorHAnsi" w:cs="Arial"/>
          <w:lang w:val="en-GB"/>
        </w:rPr>
      </w:pPr>
    </w:p>
    <w:p w14:paraId="501B2BDD" w14:textId="77180018" w:rsidR="0032232B" w:rsidRPr="00AB362A" w:rsidRDefault="0032232B" w:rsidP="0032232B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32232B">
        <w:rPr>
          <w:rFonts w:asciiTheme="minorHAnsi" w:hAnsiTheme="minorHAnsi" w:cs="Arial"/>
          <w:sz w:val="24"/>
          <w:szCs w:val="24"/>
          <w:lang w:val="en-GB"/>
        </w:rPr>
        <w:t>Publishing experience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2232B" w:rsidRPr="00AB362A" w14:paraId="06AA47B2" w14:textId="77777777" w:rsidTr="00A00482">
        <w:tc>
          <w:tcPr>
            <w:tcW w:w="9322" w:type="dxa"/>
          </w:tcPr>
          <w:p w14:paraId="627DB401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0B6F7E95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4F57C30A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74E23736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256D17FE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653E2B09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1D05E837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4D8D369A" w14:textId="77777777" w:rsidR="0032232B" w:rsidRPr="00AB362A" w:rsidRDefault="0032232B" w:rsidP="0032232B">
      <w:pPr>
        <w:widowControl w:val="0"/>
        <w:rPr>
          <w:rFonts w:asciiTheme="minorHAnsi" w:hAnsiTheme="minorHAnsi" w:cs="Arial"/>
          <w:lang w:val="en-GB"/>
        </w:rPr>
      </w:pPr>
    </w:p>
    <w:p w14:paraId="272EFFBC" w14:textId="49C6C2D6" w:rsidR="00E4481F" w:rsidRPr="00AB362A" w:rsidRDefault="00E4481F" w:rsidP="00E4481F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Legal and/or financial experience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4481F" w:rsidRPr="00AB362A" w14:paraId="03EB72F9" w14:textId="77777777" w:rsidTr="00AC434B">
        <w:tc>
          <w:tcPr>
            <w:tcW w:w="9322" w:type="dxa"/>
          </w:tcPr>
          <w:p w14:paraId="5115A889" w14:textId="77777777" w:rsidR="00E4481F" w:rsidRPr="00AB362A" w:rsidRDefault="00E4481F" w:rsidP="00AC434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46EF766C" w14:textId="77777777" w:rsidR="00E4481F" w:rsidRPr="00AB362A" w:rsidRDefault="00E4481F" w:rsidP="00AC434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6B9EE13A" w14:textId="77777777" w:rsidR="00E4481F" w:rsidRPr="00AB362A" w:rsidRDefault="00E4481F" w:rsidP="00AC434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49335FA9" w14:textId="77777777" w:rsidR="00E4481F" w:rsidRPr="00AB362A" w:rsidRDefault="00E4481F" w:rsidP="00AC434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52E9BE52" w14:textId="77777777" w:rsidR="00E4481F" w:rsidRPr="00AB362A" w:rsidRDefault="00E4481F" w:rsidP="00AC434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6C372727" w14:textId="77777777" w:rsidR="00E4481F" w:rsidRPr="00AB362A" w:rsidRDefault="00E4481F" w:rsidP="00AC434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1AE5FB6E" w14:textId="77777777" w:rsidR="00E4481F" w:rsidRPr="00AB362A" w:rsidRDefault="00E4481F" w:rsidP="00AC434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3E764969" w14:textId="77777777" w:rsidR="0032232B" w:rsidRDefault="0032232B" w:rsidP="0032232B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56D6D671" w14:textId="3D74A1F7" w:rsidR="0032232B" w:rsidRPr="00AB362A" w:rsidRDefault="0032232B" w:rsidP="0032232B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>Communication and team working</w:t>
      </w:r>
      <w:r>
        <w:rPr>
          <w:rFonts w:asciiTheme="minorHAnsi" w:hAnsiTheme="minorHAnsi" w:cs="Arial"/>
          <w:sz w:val="24"/>
          <w:szCs w:val="24"/>
          <w:lang w:val="en-GB"/>
        </w:rPr>
        <w:t xml:space="preserve"> (active, reasoning, listening, helpful challenge, influence, engaging)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2232B" w:rsidRPr="00AB362A" w14:paraId="15F840D2" w14:textId="77777777" w:rsidTr="00A00482">
        <w:tc>
          <w:tcPr>
            <w:tcW w:w="9322" w:type="dxa"/>
          </w:tcPr>
          <w:p w14:paraId="360DE308" w14:textId="7D6CDC1B" w:rsidR="00370188" w:rsidRDefault="00370188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3CC1D6B9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73574668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7634E8DB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66D61B1C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3EDADD42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6D670FE1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25D921F3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6FDB6E16" w14:textId="77777777" w:rsidR="0032232B" w:rsidRPr="00AB362A" w:rsidRDefault="0032232B" w:rsidP="0032232B">
      <w:pPr>
        <w:widowControl w:val="0"/>
        <w:rPr>
          <w:rFonts w:asciiTheme="minorHAnsi" w:hAnsiTheme="minorHAnsi" w:cs="Arial"/>
          <w:lang w:val="en-GB"/>
        </w:rPr>
      </w:pPr>
    </w:p>
    <w:p w14:paraId="150408EB" w14:textId="77777777" w:rsidR="0032232B" w:rsidRPr="00AB362A" w:rsidRDefault="0032232B" w:rsidP="00E610A4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0DE0F3D4" w14:textId="77777777" w:rsidR="00E4481F" w:rsidRDefault="00E4481F">
      <w:pPr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en-GB"/>
        </w:rPr>
        <w:br w:type="page"/>
      </w:r>
    </w:p>
    <w:p w14:paraId="5E6DDAEF" w14:textId="692D674D" w:rsidR="00F831BE" w:rsidRPr="00AB362A" w:rsidRDefault="0013174B" w:rsidP="00E610A4">
      <w:pPr>
        <w:keepNext/>
        <w:widowControl w:val="0"/>
        <w:rPr>
          <w:rFonts w:asciiTheme="minorHAnsi" w:hAnsiTheme="minorHAnsi" w:cs="Arial"/>
          <w:b/>
          <w:sz w:val="24"/>
          <w:szCs w:val="24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lang w:val="en-GB"/>
        </w:rPr>
        <w:lastRenderedPageBreak/>
        <w:t>Additional s</w:t>
      </w:r>
      <w:r w:rsidR="00F831BE" w:rsidRPr="00AB362A">
        <w:rPr>
          <w:rFonts w:asciiTheme="minorHAnsi" w:hAnsiTheme="minorHAnsi" w:cs="Arial"/>
          <w:b/>
          <w:sz w:val="24"/>
          <w:szCs w:val="24"/>
          <w:lang w:val="en-GB"/>
        </w:rPr>
        <w:t>kills</w:t>
      </w:r>
      <w:r w:rsidR="00EB7180" w:rsidRPr="00AB362A">
        <w:rPr>
          <w:rFonts w:asciiTheme="minorHAnsi" w:hAnsiTheme="minorHAnsi" w:cs="Arial"/>
          <w:b/>
          <w:sz w:val="24"/>
          <w:szCs w:val="24"/>
          <w:lang w:val="en-GB"/>
        </w:rPr>
        <w:t>,</w:t>
      </w:r>
      <w:r w:rsidR="00F831BE"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 experience</w:t>
      </w:r>
      <w:r w:rsidR="00ED260C"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="00EB7180" w:rsidRPr="00AB362A">
        <w:rPr>
          <w:rFonts w:asciiTheme="minorHAnsi" w:hAnsiTheme="minorHAnsi" w:cs="Arial"/>
          <w:b/>
          <w:sz w:val="24"/>
          <w:szCs w:val="24"/>
          <w:lang w:val="en-GB"/>
        </w:rPr>
        <w:t>or training</w:t>
      </w:r>
    </w:p>
    <w:p w14:paraId="3774F64A" w14:textId="77777777" w:rsidR="00F91BEB" w:rsidRPr="00AB362A" w:rsidRDefault="00F831BE" w:rsidP="00EB7180">
      <w:pPr>
        <w:keepNext/>
        <w:widowControl w:val="0"/>
        <w:spacing w:before="12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>Please</w:t>
      </w:r>
      <w:r w:rsidR="00B03800">
        <w:rPr>
          <w:rFonts w:asciiTheme="minorHAnsi" w:hAnsiTheme="minorHAnsi" w:cs="Arial"/>
          <w:sz w:val="24"/>
          <w:szCs w:val="24"/>
          <w:lang w:val="en-GB"/>
        </w:rPr>
        <w:t xml:space="preserve"> use the space below to</w:t>
      </w: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B03800">
        <w:rPr>
          <w:rFonts w:asciiTheme="minorHAnsi" w:hAnsiTheme="minorHAnsi" w:cs="Arial"/>
          <w:sz w:val="24"/>
          <w:szCs w:val="24"/>
          <w:lang w:val="en-GB"/>
        </w:rPr>
        <w:t>describe</w:t>
      </w:r>
      <w:r w:rsidR="00B3464A" w:rsidRPr="00AB362A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ED260C" w:rsidRPr="00AB362A">
        <w:rPr>
          <w:rFonts w:asciiTheme="minorHAnsi" w:hAnsiTheme="minorHAnsi" w:cs="Arial"/>
          <w:sz w:val="24"/>
          <w:szCs w:val="24"/>
          <w:lang w:val="en-GB"/>
        </w:rPr>
        <w:t>any additional skills</w:t>
      </w:r>
      <w:r w:rsidR="00EB7180" w:rsidRPr="00AB362A">
        <w:rPr>
          <w:rFonts w:asciiTheme="minorHAnsi" w:hAnsiTheme="minorHAnsi" w:cs="Arial"/>
          <w:sz w:val="24"/>
          <w:szCs w:val="24"/>
          <w:lang w:val="en-GB"/>
        </w:rPr>
        <w:t>,</w:t>
      </w:r>
      <w:r w:rsidR="00ED260C" w:rsidRPr="00AB362A">
        <w:rPr>
          <w:rFonts w:asciiTheme="minorHAnsi" w:hAnsiTheme="minorHAnsi" w:cs="Arial"/>
          <w:sz w:val="24"/>
          <w:szCs w:val="24"/>
          <w:lang w:val="en-GB"/>
        </w:rPr>
        <w:t xml:space="preserve"> experi</w:t>
      </w:r>
      <w:r w:rsidR="0013174B" w:rsidRPr="00AB362A">
        <w:rPr>
          <w:rFonts w:asciiTheme="minorHAnsi" w:hAnsiTheme="minorHAnsi" w:cs="Arial"/>
          <w:sz w:val="24"/>
          <w:szCs w:val="24"/>
          <w:lang w:val="en-GB"/>
        </w:rPr>
        <w:t>ence</w:t>
      </w:r>
      <w:r w:rsidR="00A149D4" w:rsidRPr="00AB362A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EB7180" w:rsidRPr="00AB362A">
        <w:rPr>
          <w:rFonts w:asciiTheme="minorHAnsi" w:hAnsiTheme="minorHAnsi" w:cs="Arial"/>
          <w:sz w:val="24"/>
          <w:szCs w:val="24"/>
          <w:lang w:val="en-GB"/>
        </w:rPr>
        <w:t xml:space="preserve">or training </w:t>
      </w:r>
      <w:r w:rsidR="0013174B" w:rsidRPr="00AB362A">
        <w:rPr>
          <w:rFonts w:asciiTheme="minorHAnsi" w:hAnsiTheme="minorHAnsi" w:cs="Arial"/>
          <w:sz w:val="24"/>
          <w:szCs w:val="24"/>
          <w:lang w:val="en-GB"/>
        </w:rPr>
        <w:t xml:space="preserve">which you </w:t>
      </w:r>
      <w:r w:rsidR="00B03800">
        <w:rPr>
          <w:rFonts w:asciiTheme="minorHAnsi" w:hAnsiTheme="minorHAnsi" w:cs="Arial"/>
          <w:sz w:val="24"/>
          <w:szCs w:val="24"/>
          <w:lang w:val="en-GB"/>
        </w:rPr>
        <w:t>can</w:t>
      </w:r>
      <w:r w:rsidR="0013174B" w:rsidRPr="00AB362A">
        <w:rPr>
          <w:rFonts w:asciiTheme="minorHAnsi" w:hAnsiTheme="minorHAnsi" w:cs="Arial"/>
          <w:sz w:val="24"/>
          <w:szCs w:val="24"/>
          <w:lang w:val="en-GB"/>
        </w:rPr>
        <w:t xml:space="preserve"> offer </w:t>
      </w:r>
      <w:r w:rsidR="00B03800">
        <w:rPr>
          <w:rFonts w:asciiTheme="minorHAnsi" w:hAnsiTheme="minorHAnsi" w:cs="Arial"/>
          <w:sz w:val="24"/>
          <w:szCs w:val="24"/>
          <w:lang w:val="en-GB"/>
        </w:rPr>
        <w:t>us</w:t>
      </w:r>
      <w:r w:rsidR="00EB7180" w:rsidRPr="00AB362A">
        <w:rPr>
          <w:rFonts w:asciiTheme="minorHAnsi" w:hAnsiTheme="minorHAnsi" w:cs="Arial"/>
          <w:sz w:val="24"/>
          <w:szCs w:val="24"/>
          <w:lang w:val="en-GB"/>
        </w:rPr>
        <w:t>, including details of any voluntary or non-executive positions you hold or have held</w:t>
      </w:r>
      <w:r w:rsidR="00ED260C" w:rsidRPr="00AB362A">
        <w:rPr>
          <w:rFonts w:asciiTheme="minorHAnsi" w:hAnsiTheme="minorHAnsi" w:cs="Arial"/>
          <w:sz w:val="24"/>
          <w:szCs w:val="24"/>
          <w:lang w:val="en-GB"/>
        </w:rPr>
        <w:t xml:space="preserve">. Please give </w:t>
      </w: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specific examples wherever possible. These can include experience gained from work, home or in a voluntary capacity. </w:t>
      </w:r>
    </w:p>
    <w:p w14:paraId="6E66C6F4" w14:textId="77777777" w:rsidR="00E610A4" w:rsidRPr="00AB362A" w:rsidRDefault="00E610A4" w:rsidP="00F608D2">
      <w:pPr>
        <w:keepNext/>
        <w:widowControl w:val="0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F22B57" w:rsidRPr="00AB362A" w14:paraId="6E5A4386" w14:textId="77777777" w:rsidTr="00F22B57">
        <w:tc>
          <w:tcPr>
            <w:tcW w:w="9356" w:type="dxa"/>
          </w:tcPr>
          <w:p w14:paraId="1B8F6BA2" w14:textId="77777777" w:rsidR="00E610A4" w:rsidRPr="00AB362A" w:rsidRDefault="00E610A4" w:rsidP="00F608D2">
            <w:pPr>
              <w:widowControl w:val="0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6820DF05" w14:textId="77777777" w:rsidR="00E610A4" w:rsidRPr="00AB362A" w:rsidRDefault="00E610A4" w:rsidP="00F608D2">
            <w:pPr>
              <w:widowControl w:val="0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5018B35C" w14:textId="77777777" w:rsidR="00E610A4" w:rsidRPr="00AB362A" w:rsidRDefault="00E610A4" w:rsidP="00F608D2">
            <w:pPr>
              <w:widowControl w:val="0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5EA5A384" w14:textId="77777777" w:rsidR="00E610A4" w:rsidRPr="00AB362A" w:rsidRDefault="00E610A4" w:rsidP="00F608D2">
            <w:pPr>
              <w:widowControl w:val="0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137EE9A7" w14:textId="77777777" w:rsidR="00E610A4" w:rsidRPr="00AB362A" w:rsidRDefault="00E610A4" w:rsidP="00F608D2">
            <w:pPr>
              <w:widowControl w:val="0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06D67853" w14:textId="77777777" w:rsidR="00E610A4" w:rsidRPr="00AB362A" w:rsidRDefault="00E610A4" w:rsidP="00F608D2">
            <w:pPr>
              <w:widowControl w:val="0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6CD2B4A8" w14:textId="77777777" w:rsidR="00E610A4" w:rsidRPr="00AB362A" w:rsidRDefault="00E610A4" w:rsidP="00F608D2">
            <w:pPr>
              <w:widowControl w:val="0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6A698D2F" w14:textId="77777777" w:rsidR="00F22B57" w:rsidRPr="00AB362A" w:rsidRDefault="00F22B57" w:rsidP="00F608D2">
            <w:pPr>
              <w:widowControl w:val="0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17DD6AC3" w14:textId="77777777" w:rsidR="00F22B57" w:rsidRPr="00AB362A" w:rsidRDefault="00F22B57">
      <w:pPr>
        <w:rPr>
          <w:rFonts w:asciiTheme="minorHAnsi" w:hAnsiTheme="minorHAnsi" w:cs="Arial"/>
          <w:b/>
          <w:sz w:val="24"/>
          <w:szCs w:val="24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lang w:val="en-GB"/>
        </w:rPr>
        <w:br w:type="page"/>
      </w:r>
    </w:p>
    <w:p w14:paraId="245570B7" w14:textId="77777777" w:rsidR="00F831BE" w:rsidRPr="00AB362A" w:rsidRDefault="00F831BE" w:rsidP="00E97563">
      <w:pPr>
        <w:widowControl w:val="0"/>
        <w:shd w:val="clear" w:color="auto" w:fill="D9D9D9" w:themeFill="background1" w:themeFillShade="D9"/>
        <w:rPr>
          <w:rFonts w:asciiTheme="minorHAnsi" w:hAnsiTheme="minorHAnsi" w:cs="Arial"/>
          <w:b/>
          <w:sz w:val="24"/>
          <w:szCs w:val="24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lang w:val="en-GB"/>
        </w:rPr>
        <w:lastRenderedPageBreak/>
        <w:t xml:space="preserve">Section </w:t>
      </w:r>
      <w:r w:rsidR="00224932">
        <w:rPr>
          <w:rFonts w:asciiTheme="minorHAnsi" w:hAnsiTheme="minorHAnsi" w:cs="Arial"/>
          <w:b/>
          <w:sz w:val="24"/>
          <w:szCs w:val="24"/>
          <w:lang w:val="en-GB"/>
        </w:rPr>
        <w:t>D</w:t>
      </w:r>
      <w:r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="00B8713E" w:rsidRPr="00AB362A">
        <w:rPr>
          <w:rFonts w:asciiTheme="minorHAnsi" w:hAnsiTheme="minorHAnsi" w:cs="Arial"/>
          <w:b/>
          <w:sz w:val="24"/>
          <w:szCs w:val="24"/>
          <w:lang w:val="en-GB"/>
        </w:rPr>
        <w:t>–</w:t>
      </w:r>
      <w:r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 Declaration</w:t>
      </w:r>
    </w:p>
    <w:p w14:paraId="7CD1E6F5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</w:p>
    <w:p w14:paraId="1B9633FA" w14:textId="1EF11D95" w:rsidR="00C70050" w:rsidRPr="00A2739B" w:rsidRDefault="00F831BE" w:rsidP="00126BFB">
      <w:pPr>
        <w:pStyle w:val="ListParagraph"/>
        <w:widowControl w:val="0"/>
        <w:numPr>
          <w:ilvl w:val="0"/>
          <w:numId w:val="27"/>
        </w:numPr>
        <w:spacing w:after="60"/>
        <w:rPr>
          <w:rFonts w:cs="Arial"/>
          <w:b/>
          <w:bCs/>
        </w:rPr>
      </w:pPr>
      <w:r w:rsidRPr="00A2739B">
        <w:rPr>
          <w:rFonts w:cs="Arial"/>
          <w:b/>
          <w:bCs/>
        </w:rPr>
        <w:t xml:space="preserve">All applicants must satisfy certain statutory requirements in order to become a </w:t>
      </w:r>
      <w:r w:rsidR="00B3464A" w:rsidRPr="00A2739B">
        <w:rPr>
          <w:rFonts w:cs="Arial"/>
          <w:b/>
          <w:bCs/>
        </w:rPr>
        <w:t xml:space="preserve">charity </w:t>
      </w:r>
      <w:r w:rsidRPr="00A2739B">
        <w:rPr>
          <w:rFonts w:cs="Arial"/>
          <w:b/>
          <w:bCs/>
        </w:rPr>
        <w:t xml:space="preserve">trustee. </w:t>
      </w:r>
    </w:p>
    <w:p w14:paraId="6C54B1BE" w14:textId="77777777" w:rsidR="00C70050" w:rsidRPr="00A2739B" w:rsidRDefault="00C70050" w:rsidP="00C70050">
      <w:pPr>
        <w:widowControl w:val="0"/>
        <w:spacing w:before="120" w:after="60"/>
        <w:rPr>
          <w:rFonts w:asciiTheme="minorHAnsi" w:hAnsiTheme="minorHAnsi" w:cs="Arial"/>
          <w:sz w:val="24"/>
          <w:szCs w:val="24"/>
          <w:lang w:val="en-GB"/>
        </w:rPr>
      </w:pPr>
      <w:r w:rsidRPr="00A2739B">
        <w:rPr>
          <w:rFonts w:asciiTheme="minorHAnsi" w:hAnsiTheme="minorHAnsi" w:cs="Arial"/>
          <w:sz w:val="24"/>
          <w:szCs w:val="24"/>
          <w:lang w:val="en-GB"/>
        </w:rPr>
        <w:t>By completing and signing this form, you declare that you:</w:t>
      </w:r>
    </w:p>
    <w:p w14:paraId="0833C182" w14:textId="77777777" w:rsidR="00C70050" w:rsidRPr="00A2739B" w:rsidRDefault="00C70050" w:rsidP="00C70050">
      <w:pPr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before="120"/>
        <w:ind w:left="425" w:hanging="425"/>
        <w:rPr>
          <w:rFonts w:asciiTheme="minorHAnsi" w:hAnsiTheme="minorHAnsi" w:cs="Arial"/>
          <w:sz w:val="22"/>
          <w:szCs w:val="22"/>
          <w:lang w:val="en-GB"/>
        </w:rPr>
      </w:pPr>
      <w:r w:rsidRPr="00A2739B">
        <w:rPr>
          <w:rFonts w:asciiTheme="minorHAnsi" w:hAnsiTheme="minorHAnsi" w:cs="Arial"/>
          <w:sz w:val="22"/>
          <w:szCs w:val="22"/>
          <w:lang w:val="en-GB"/>
        </w:rPr>
        <w:t>are over 18</w:t>
      </w:r>
    </w:p>
    <w:p w14:paraId="449358E4" w14:textId="385254F0" w:rsidR="00C70050" w:rsidRPr="00A2739B" w:rsidRDefault="00C70050" w:rsidP="00C70050">
      <w:pPr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before="120"/>
        <w:ind w:left="425" w:hanging="425"/>
        <w:rPr>
          <w:rFonts w:asciiTheme="minorHAnsi" w:hAnsiTheme="minorHAnsi" w:cstheme="minorHAnsi"/>
          <w:sz w:val="22"/>
          <w:szCs w:val="22"/>
          <w:lang w:val="en-GB"/>
        </w:rPr>
      </w:pPr>
      <w:r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are willing to act as a trustee of </w:t>
      </w:r>
      <w:r w:rsidR="00F46AF8" w:rsidRPr="00A2739B">
        <w:rPr>
          <w:rFonts w:asciiTheme="minorHAnsi" w:hAnsiTheme="minorHAnsi" w:cstheme="minorHAnsi"/>
          <w:sz w:val="22"/>
          <w:szCs w:val="22"/>
          <w:lang w:val="en-GB"/>
        </w:rPr>
        <w:t>the British Society of Animal Science</w:t>
      </w:r>
    </w:p>
    <w:p w14:paraId="63C5F34D" w14:textId="3D332701" w:rsidR="00C70050" w:rsidRPr="00A2739B" w:rsidRDefault="00C70050" w:rsidP="00186DB7">
      <w:pPr>
        <w:widowControl w:val="0"/>
        <w:numPr>
          <w:ilvl w:val="0"/>
          <w:numId w:val="15"/>
        </w:numPr>
        <w:spacing w:before="120"/>
        <w:rPr>
          <w:rFonts w:asciiTheme="minorHAnsi" w:hAnsiTheme="minorHAnsi" w:cstheme="minorHAnsi"/>
          <w:sz w:val="22"/>
          <w:szCs w:val="22"/>
          <w:lang w:val="en-GB"/>
        </w:rPr>
      </w:pPr>
      <w:r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understand </w:t>
      </w:r>
      <w:r w:rsidR="00F46AF8" w:rsidRPr="00A2739B">
        <w:rPr>
          <w:rFonts w:asciiTheme="minorHAnsi" w:hAnsiTheme="minorHAnsi" w:cstheme="minorHAnsi"/>
          <w:sz w:val="22"/>
          <w:szCs w:val="22"/>
          <w:lang w:val="en-GB"/>
        </w:rPr>
        <w:t>BSAS</w:t>
      </w:r>
      <w:r w:rsidRPr="00A2739B">
        <w:rPr>
          <w:rFonts w:asciiTheme="minorHAnsi" w:hAnsiTheme="minorHAnsi" w:cstheme="minorHAnsi"/>
          <w:sz w:val="22"/>
          <w:szCs w:val="22"/>
          <w:lang w:val="en-GB"/>
        </w:rPr>
        <w:t>’s purposes (objects) and rules set out in the governing document</w:t>
      </w:r>
      <w:r w:rsidR="00186DB7"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46AF8" w:rsidRPr="00A2739B">
        <w:rPr>
          <w:rFonts w:asciiTheme="minorHAnsi" w:hAnsiTheme="minorHAnsi" w:cstheme="minorHAnsi"/>
          <w:sz w:val="22"/>
          <w:szCs w:val="22"/>
          <w:lang w:val="en-GB"/>
        </w:rPr>
        <w:t>(attached)</w:t>
      </w:r>
    </w:p>
    <w:p w14:paraId="4CE7B2C0" w14:textId="6C7E7066" w:rsidR="002E6A83" w:rsidRPr="00A2739B" w:rsidRDefault="00C70050" w:rsidP="002E6A83">
      <w:pPr>
        <w:widowControl w:val="0"/>
        <w:numPr>
          <w:ilvl w:val="0"/>
          <w:numId w:val="15"/>
        </w:numPr>
        <w:spacing w:before="240"/>
        <w:rPr>
          <w:rFonts w:asciiTheme="minorHAnsi" w:hAnsiTheme="minorHAnsi" w:cstheme="minorHAnsi"/>
          <w:sz w:val="22"/>
          <w:szCs w:val="22"/>
          <w:lang w:val="en-GB"/>
        </w:rPr>
      </w:pPr>
      <w:r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are aware of </w:t>
      </w:r>
      <w:r w:rsidR="005856E9"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and </w:t>
      </w:r>
      <w:r w:rsidR="0047066D" w:rsidRPr="00A2739B">
        <w:rPr>
          <w:rFonts w:asciiTheme="minorHAnsi" w:hAnsiTheme="minorHAnsi" w:cstheme="minorHAnsi"/>
          <w:sz w:val="22"/>
          <w:szCs w:val="22"/>
          <w:lang w:val="en-GB"/>
        </w:rPr>
        <w:t>will comply to</w:t>
      </w:r>
      <w:r w:rsidR="005856E9"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your duties and responsibilities as a charity trustee set out in the </w:t>
      </w:r>
      <w:r w:rsidR="002E6A83" w:rsidRPr="00A2739B">
        <w:rPr>
          <w:rFonts w:asciiTheme="minorHAnsi" w:hAnsiTheme="minorHAnsi" w:cstheme="minorHAnsi"/>
          <w:sz w:val="22"/>
          <w:szCs w:val="22"/>
          <w:lang w:val="en-GB"/>
        </w:rPr>
        <w:t>OSCR Guidance and Information</w:t>
      </w:r>
      <w:r w:rsidR="008C700E"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E6A83"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( </w:t>
      </w:r>
      <w:hyperlink r:id="rId8" w:history="1">
        <w:r w:rsidR="002E6A83" w:rsidRPr="00A2739B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https://www.oscr.org.uk</w:t>
        </w:r>
      </w:hyperlink>
      <w:r w:rsidR="002E6A83"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 )</w:t>
      </w:r>
      <w:r w:rsidR="00E95F78"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 and attached</w:t>
      </w:r>
    </w:p>
    <w:p w14:paraId="7322CAEE" w14:textId="77777777" w:rsidR="00FA3B0B" w:rsidRPr="00A2739B" w:rsidRDefault="00FA3B0B" w:rsidP="00FA3B0B">
      <w:pPr>
        <w:widowControl w:val="0"/>
        <w:spacing w:before="240"/>
        <w:ind w:left="720"/>
        <w:rPr>
          <w:rFonts w:asciiTheme="minorHAnsi" w:hAnsiTheme="minorHAnsi" w:cstheme="minorHAnsi"/>
          <w:sz w:val="22"/>
          <w:szCs w:val="22"/>
          <w:lang w:val="en-GB"/>
        </w:rPr>
      </w:pPr>
    </w:p>
    <w:p w14:paraId="3FA233F1" w14:textId="349E72F6" w:rsidR="00AA471D" w:rsidRPr="00A2739B" w:rsidRDefault="00FA3B0B" w:rsidP="00387E16">
      <w:pPr>
        <w:pStyle w:val="ListParagraph"/>
        <w:numPr>
          <w:ilvl w:val="0"/>
          <w:numId w:val="27"/>
        </w:numPr>
        <w:rPr>
          <w:rStyle w:val="normaltextrun"/>
          <w:rFonts w:cstheme="minorHAnsi"/>
          <w:b/>
          <w:bCs/>
          <w:sz w:val="22"/>
          <w:szCs w:val="22"/>
        </w:rPr>
      </w:pPr>
      <w:r w:rsidRPr="00A2739B">
        <w:rPr>
          <w:rStyle w:val="normaltextrun"/>
          <w:rFonts w:cstheme="minorHAnsi"/>
          <w:b/>
          <w:bCs/>
          <w:sz w:val="22"/>
          <w:szCs w:val="22"/>
        </w:rPr>
        <w:t xml:space="preserve">Suitability </w:t>
      </w:r>
    </w:p>
    <w:p w14:paraId="2EA5FE29" w14:textId="77777777" w:rsidR="00FA3B0B" w:rsidRPr="00A2739B" w:rsidRDefault="00FA3B0B" w:rsidP="00FA3B0B">
      <w:pPr>
        <w:pStyle w:val="ListParagraph"/>
        <w:rPr>
          <w:rStyle w:val="normaltextrun"/>
          <w:rFonts w:cstheme="minorHAnsi"/>
          <w:b/>
          <w:bCs/>
          <w:color w:val="FF0000"/>
          <w:sz w:val="22"/>
          <w:szCs w:val="22"/>
        </w:rPr>
      </w:pPr>
    </w:p>
    <w:p w14:paraId="6BE8E70E" w14:textId="3C0C5192" w:rsidR="006E3C32" w:rsidRPr="00A2739B" w:rsidRDefault="00433F77" w:rsidP="006E3C32">
      <w:pPr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  <w:lang w:eastAsia="en-GB"/>
        </w:rPr>
      </w:pPr>
      <w:r w:rsidRPr="00A2739B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  <w:lang w:eastAsia="en-GB"/>
        </w:rPr>
        <w:t>Please note that a</w:t>
      </w:r>
      <w:r w:rsidR="000D2758" w:rsidRPr="00A2739B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  <w:lang w:eastAsia="en-GB"/>
        </w:rPr>
        <w:t xml:space="preserve">pplicants </w:t>
      </w:r>
      <w:r w:rsidR="006E3C32" w:rsidRPr="00A2739B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  <w:lang w:eastAsia="en-GB"/>
        </w:rPr>
        <w:t>must not:</w:t>
      </w:r>
    </w:p>
    <w:p w14:paraId="4C8CF61C" w14:textId="77777777" w:rsidR="000D2758" w:rsidRPr="00A2739B" w:rsidRDefault="000D2758" w:rsidP="006E3C32">
      <w:pPr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  <w:lang w:eastAsia="en-GB"/>
        </w:rPr>
      </w:pPr>
    </w:p>
    <w:p w14:paraId="60F4E21F" w14:textId="77777777" w:rsidR="006E3C32" w:rsidRPr="00A2739B" w:rsidRDefault="006E3C32" w:rsidP="006E3C32">
      <w:pPr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739B">
        <w:rPr>
          <w:rFonts w:asciiTheme="minorHAnsi" w:hAnsiTheme="minorHAnsi" w:cstheme="minorHAnsi"/>
          <w:sz w:val="22"/>
          <w:szCs w:val="22"/>
        </w:rPr>
        <w:t>have been disqualified from serving as a charity trustee</w:t>
      </w:r>
    </w:p>
    <w:p w14:paraId="2D93979B" w14:textId="77777777" w:rsidR="006E3C32" w:rsidRPr="00A2739B" w:rsidRDefault="006E3C32" w:rsidP="006E3C32">
      <w:pPr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739B">
        <w:rPr>
          <w:rFonts w:asciiTheme="minorHAnsi" w:hAnsiTheme="minorHAnsi" w:cstheme="minorHAnsi"/>
          <w:sz w:val="22"/>
          <w:szCs w:val="22"/>
        </w:rPr>
        <w:t>have an unspent conviction for an offence involving dishonesty or an offence under the Charities and Trustee Investment (Scotland) Act 2005</w:t>
      </w:r>
    </w:p>
    <w:p w14:paraId="122BCEB5" w14:textId="77777777" w:rsidR="006E3C32" w:rsidRPr="00A2739B" w:rsidRDefault="006E3C32" w:rsidP="006E3C32">
      <w:pPr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739B">
        <w:rPr>
          <w:rFonts w:asciiTheme="minorHAnsi" w:hAnsiTheme="minorHAnsi" w:cstheme="minorHAnsi"/>
          <w:sz w:val="22"/>
          <w:szCs w:val="22"/>
        </w:rPr>
        <w:t>be an undischarged bankrupt or having a Protected Trust Deed</w:t>
      </w:r>
    </w:p>
    <w:p w14:paraId="35A5AE7A" w14:textId="77777777" w:rsidR="006E3C32" w:rsidRPr="00A2739B" w:rsidRDefault="006E3C32" w:rsidP="006E3C32">
      <w:pPr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739B">
        <w:rPr>
          <w:rFonts w:asciiTheme="minorHAnsi" w:hAnsiTheme="minorHAnsi" w:cstheme="minorHAnsi"/>
          <w:sz w:val="22"/>
          <w:szCs w:val="22"/>
        </w:rPr>
        <w:t>have been removed under either Scottish or English Law or the courts from being a charity trustee</w:t>
      </w:r>
    </w:p>
    <w:p w14:paraId="3023450E" w14:textId="2D6CD182" w:rsidR="006E3C32" w:rsidRPr="00A2739B" w:rsidRDefault="00C012E0" w:rsidP="006E3C32">
      <w:pPr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739B">
        <w:rPr>
          <w:rFonts w:asciiTheme="minorHAnsi" w:hAnsiTheme="minorHAnsi" w:cstheme="minorHAnsi"/>
          <w:sz w:val="22"/>
          <w:szCs w:val="22"/>
        </w:rPr>
        <w:t xml:space="preserve">have </w:t>
      </w:r>
      <w:r w:rsidR="006E3C32" w:rsidRPr="00A2739B">
        <w:rPr>
          <w:rFonts w:asciiTheme="minorHAnsi" w:hAnsiTheme="minorHAnsi" w:cstheme="minorHAnsi"/>
          <w:sz w:val="22"/>
          <w:szCs w:val="22"/>
        </w:rPr>
        <w:t>been disqualified from being a company director</w:t>
      </w:r>
    </w:p>
    <w:p w14:paraId="29140964" w14:textId="342AD64A" w:rsidR="00C6787E" w:rsidRPr="00A2739B" w:rsidRDefault="00433F77" w:rsidP="00C6787E">
      <w:pPr>
        <w:widowControl w:val="0"/>
        <w:spacing w:before="240"/>
        <w:rPr>
          <w:rFonts w:asciiTheme="minorHAnsi" w:hAnsiTheme="minorHAnsi" w:cs="Arial"/>
          <w:sz w:val="22"/>
          <w:szCs w:val="22"/>
          <w:lang w:val="en-GB"/>
        </w:rPr>
      </w:pPr>
      <w:r w:rsidRPr="00A2739B">
        <w:rPr>
          <w:rFonts w:asciiTheme="minorHAnsi" w:hAnsiTheme="minorHAnsi" w:cs="Arial"/>
          <w:sz w:val="22"/>
          <w:szCs w:val="22"/>
          <w:lang w:val="en-GB"/>
        </w:rPr>
        <w:t xml:space="preserve">If any of the above apply </w:t>
      </w:r>
      <w:r w:rsidR="00C012E0" w:rsidRPr="00A2739B">
        <w:rPr>
          <w:rFonts w:asciiTheme="minorHAnsi" w:hAnsiTheme="minorHAnsi" w:cs="Arial"/>
          <w:sz w:val="22"/>
          <w:szCs w:val="22"/>
          <w:lang w:val="en-GB"/>
        </w:rPr>
        <w:t>your application will be void.</w:t>
      </w:r>
    </w:p>
    <w:p w14:paraId="147D4620" w14:textId="1DACA11D" w:rsidR="00C70050" w:rsidRPr="00A2739B" w:rsidRDefault="00C70050" w:rsidP="00C7005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02AD86B1" w14:textId="5DFC7F05" w:rsidR="002E6A83" w:rsidRPr="00A2739B" w:rsidRDefault="002E6A83" w:rsidP="00C70050">
      <w:pPr>
        <w:widowControl w:val="0"/>
        <w:rPr>
          <w:rFonts w:asciiTheme="minorHAnsi" w:hAnsiTheme="minorHAnsi" w:cs="Arial"/>
          <w:sz w:val="22"/>
          <w:szCs w:val="22"/>
        </w:rPr>
      </w:pPr>
      <w:r w:rsidRPr="00A2739B">
        <w:rPr>
          <w:rFonts w:asciiTheme="minorHAnsi" w:hAnsiTheme="minorHAnsi" w:cs="Arial"/>
          <w:sz w:val="22"/>
          <w:szCs w:val="22"/>
        </w:rPr>
        <w:t xml:space="preserve">Please note that signing this form </w:t>
      </w:r>
      <w:r w:rsidR="00C012E0" w:rsidRPr="00A2739B">
        <w:rPr>
          <w:rFonts w:asciiTheme="minorHAnsi" w:hAnsiTheme="minorHAnsi" w:cs="Arial"/>
          <w:sz w:val="22"/>
          <w:szCs w:val="22"/>
        </w:rPr>
        <w:t xml:space="preserve">you are confirming that </w:t>
      </w:r>
      <w:r w:rsidR="00126BFB" w:rsidRPr="00A2739B">
        <w:rPr>
          <w:rFonts w:asciiTheme="minorHAnsi" w:hAnsiTheme="minorHAnsi" w:cs="Arial"/>
          <w:sz w:val="22"/>
          <w:szCs w:val="22"/>
        </w:rPr>
        <w:t>you</w:t>
      </w:r>
      <w:r w:rsidR="008E315F" w:rsidRPr="00A2739B">
        <w:rPr>
          <w:rFonts w:asciiTheme="minorHAnsi" w:hAnsiTheme="minorHAnsi" w:cs="Arial"/>
          <w:sz w:val="22"/>
          <w:szCs w:val="22"/>
        </w:rPr>
        <w:t xml:space="preserve"> will </w:t>
      </w:r>
      <w:r w:rsidR="00AA471D" w:rsidRPr="00A2739B">
        <w:rPr>
          <w:rFonts w:asciiTheme="minorHAnsi" w:hAnsiTheme="minorHAnsi" w:cs="Arial"/>
          <w:sz w:val="22"/>
          <w:szCs w:val="22"/>
        </w:rPr>
        <w:t>(1)</w:t>
      </w:r>
      <w:r w:rsidR="00E428C9">
        <w:rPr>
          <w:rFonts w:asciiTheme="minorHAnsi" w:hAnsiTheme="minorHAnsi" w:cs="Arial"/>
          <w:sz w:val="22"/>
          <w:szCs w:val="22"/>
        </w:rPr>
        <w:t xml:space="preserve"> </w:t>
      </w:r>
      <w:r w:rsidR="008E315F" w:rsidRPr="00A2739B">
        <w:rPr>
          <w:rFonts w:asciiTheme="minorHAnsi" w:hAnsiTheme="minorHAnsi" w:cs="Arial"/>
          <w:sz w:val="22"/>
          <w:szCs w:val="22"/>
        </w:rPr>
        <w:t xml:space="preserve">adhere to the responsibilities of a charity trustee </w:t>
      </w:r>
      <w:r w:rsidR="00665CE5" w:rsidRPr="00A2739B">
        <w:rPr>
          <w:rFonts w:asciiTheme="minorHAnsi" w:hAnsiTheme="minorHAnsi" w:cs="Arial"/>
          <w:sz w:val="22"/>
          <w:szCs w:val="22"/>
        </w:rPr>
        <w:t>and are not disqualified from acting as a charity trustee</w:t>
      </w:r>
      <w:r w:rsidR="00AA471D" w:rsidRPr="00A2739B">
        <w:rPr>
          <w:rFonts w:asciiTheme="minorHAnsi" w:hAnsiTheme="minorHAnsi" w:cs="Arial"/>
          <w:sz w:val="22"/>
          <w:szCs w:val="22"/>
        </w:rPr>
        <w:t>.</w:t>
      </w:r>
      <w:r w:rsidR="00126BFB" w:rsidRPr="00A2739B">
        <w:rPr>
          <w:rFonts w:asciiTheme="minorHAnsi" w:hAnsiTheme="minorHAnsi" w:cs="Arial"/>
          <w:sz w:val="22"/>
          <w:szCs w:val="22"/>
        </w:rPr>
        <w:t xml:space="preserve"> </w:t>
      </w:r>
    </w:p>
    <w:p w14:paraId="469E0C3C" w14:textId="38483A28" w:rsidR="002E6A83" w:rsidRPr="00A2739B" w:rsidRDefault="002E6A83" w:rsidP="00C7005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45EBE906" w14:textId="2323A54E" w:rsidR="002E6A83" w:rsidRPr="00A2739B" w:rsidRDefault="002E6A83" w:rsidP="00C70050">
      <w:pPr>
        <w:widowControl w:val="0"/>
        <w:rPr>
          <w:rFonts w:asciiTheme="minorHAnsi" w:hAnsiTheme="minorHAnsi" w:cs="Arial"/>
          <w:b/>
          <w:bCs/>
          <w:sz w:val="22"/>
          <w:szCs w:val="22"/>
        </w:rPr>
      </w:pPr>
      <w:r w:rsidRPr="00A2739B">
        <w:rPr>
          <w:rFonts w:asciiTheme="minorHAnsi" w:hAnsiTheme="minorHAnsi" w:cs="Arial"/>
          <w:b/>
          <w:bCs/>
          <w:sz w:val="22"/>
          <w:szCs w:val="22"/>
        </w:rPr>
        <w:t>The following process has to be completed</w:t>
      </w:r>
    </w:p>
    <w:p w14:paraId="1B453754" w14:textId="16EE5E21" w:rsidR="002E6A83" w:rsidRPr="00A2739B" w:rsidRDefault="002E6A83" w:rsidP="00C7005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2D569715" w14:textId="12077AD3" w:rsidR="002E6A83" w:rsidRPr="00A2739B" w:rsidRDefault="002D1275" w:rsidP="002D1275">
      <w:pPr>
        <w:pStyle w:val="ListParagraph"/>
        <w:widowControl w:val="0"/>
        <w:numPr>
          <w:ilvl w:val="0"/>
          <w:numId w:val="24"/>
        </w:numPr>
        <w:rPr>
          <w:rFonts w:cs="Arial"/>
          <w:sz w:val="22"/>
          <w:szCs w:val="22"/>
        </w:rPr>
      </w:pPr>
      <w:r w:rsidRPr="00A2739B">
        <w:rPr>
          <w:rFonts w:cs="Arial"/>
          <w:sz w:val="22"/>
          <w:szCs w:val="22"/>
        </w:rPr>
        <w:t xml:space="preserve">Completion and return of </w:t>
      </w:r>
      <w:r w:rsidR="002E6A83" w:rsidRPr="00A2739B">
        <w:rPr>
          <w:rFonts w:cs="Arial"/>
          <w:sz w:val="22"/>
          <w:szCs w:val="22"/>
        </w:rPr>
        <w:t>BSAS trustee application form</w:t>
      </w:r>
      <w:r w:rsidR="00E95F78" w:rsidRPr="00A2739B">
        <w:rPr>
          <w:rFonts w:cs="Arial"/>
          <w:sz w:val="22"/>
          <w:szCs w:val="22"/>
        </w:rPr>
        <w:t xml:space="preserve"> </w:t>
      </w:r>
    </w:p>
    <w:p w14:paraId="4A59F2C5" w14:textId="29B2755D" w:rsidR="00F22DB5" w:rsidRPr="00A2739B" w:rsidRDefault="00F22DB5" w:rsidP="002D1275">
      <w:pPr>
        <w:pStyle w:val="ListParagraph"/>
        <w:widowControl w:val="0"/>
        <w:numPr>
          <w:ilvl w:val="0"/>
          <w:numId w:val="24"/>
        </w:numPr>
        <w:rPr>
          <w:rFonts w:cs="Arial"/>
          <w:sz w:val="22"/>
          <w:szCs w:val="22"/>
        </w:rPr>
      </w:pPr>
      <w:r w:rsidRPr="00A2739B">
        <w:rPr>
          <w:rFonts w:cs="Arial"/>
          <w:sz w:val="22"/>
          <w:szCs w:val="22"/>
        </w:rPr>
        <w:t>OSCR suitability check</w:t>
      </w:r>
    </w:p>
    <w:p w14:paraId="27885A68" w14:textId="43B23505" w:rsidR="00FA3B0B" w:rsidRPr="00A2739B" w:rsidRDefault="00FA3B0B" w:rsidP="002D1275">
      <w:pPr>
        <w:pStyle w:val="ListParagraph"/>
        <w:widowControl w:val="0"/>
        <w:numPr>
          <w:ilvl w:val="0"/>
          <w:numId w:val="24"/>
        </w:numPr>
        <w:rPr>
          <w:rFonts w:cs="Arial"/>
          <w:sz w:val="22"/>
          <w:szCs w:val="22"/>
        </w:rPr>
      </w:pPr>
      <w:r w:rsidRPr="00A2739B">
        <w:rPr>
          <w:rFonts w:cs="Arial"/>
          <w:sz w:val="22"/>
          <w:szCs w:val="22"/>
        </w:rPr>
        <w:t>Vacancy on trustee board</w:t>
      </w:r>
    </w:p>
    <w:p w14:paraId="6BE373E7" w14:textId="6CEA37B1" w:rsidR="002E6A83" w:rsidRPr="00A2739B" w:rsidRDefault="002D1275" w:rsidP="002D1275">
      <w:pPr>
        <w:pStyle w:val="ListParagraph"/>
        <w:widowControl w:val="0"/>
        <w:numPr>
          <w:ilvl w:val="0"/>
          <w:numId w:val="24"/>
        </w:numPr>
        <w:rPr>
          <w:rFonts w:cs="Arial"/>
          <w:sz w:val="22"/>
          <w:szCs w:val="22"/>
        </w:rPr>
      </w:pPr>
      <w:r w:rsidRPr="00A2739B">
        <w:rPr>
          <w:rFonts w:cs="Arial"/>
          <w:sz w:val="22"/>
          <w:szCs w:val="22"/>
        </w:rPr>
        <w:t>A</w:t>
      </w:r>
      <w:r w:rsidR="002E6A83" w:rsidRPr="00A2739B">
        <w:rPr>
          <w:rFonts w:cs="Arial"/>
          <w:sz w:val="22"/>
          <w:szCs w:val="22"/>
        </w:rPr>
        <w:t>pplication to be put before members at the next AGM (providing all information is received at least 7 days prior to the date of the AGM)</w:t>
      </w:r>
    </w:p>
    <w:p w14:paraId="61D63DBE" w14:textId="69999545" w:rsidR="002E6A83" w:rsidRPr="00A2739B" w:rsidRDefault="002E6A83" w:rsidP="002D1275">
      <w:pPr>
        <w:pStyle w:val="ListParagraph"/>
        <w:widowControl w:val="0"/>
        <w:numPr>
          <w:ilvl w:val="0"/>
          <w:numId w:val="24"/>
        </w:numPr>
        <w:rPr>
          <w:rFonts w:cs="Arial"/>
          <w:sz w:val="22"/>
          <w:szCs w:val="22"/>
        </w:rPr>
      </w:pPr>
      <w:r w:rsidRPr="00A2739B">
        <w:rPr>
          <w:rFonts w:cs="Arial"/>
          <w:sz w:val="22"/>
          <w:szCs w:val="22"/>
        </w:rPr>
        <w:t>Approval by members at the BSAS AGM</w:t>
      </w:r>
    </w:p>
    <w:p w14:paraId="44005654" w14:textId="5BFC9B52" w:rsidR="002E6A83" w:rsidRDefault="002E6A83" w:rsidP="00C7005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04DF8B95" w14:textId="0EFA9119" w:rsidR="002E6A83" w:rsidRDefault="002E6A83" w:rsidP="00C7005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3D9D27E0" w14:textId="510F9444" w:rsidR="002E6A83" w:rsidRDefault="002E6A83" w:rsidP="00C7005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5DB7D103" w14:textId="6FDA57E6" w:rsidR="002E6A83" w:rsidRDefault="002E6A83" w:rsidP="00C7005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266AFD68" w14:textId="71883327" w:rsidR="002E6A83" w:rsidRDefault="002E6A83" w:rsidP="00C7005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11F5E1A" w14:textId="77777777" w:rsidR="002E6A83" w:rsidRDefault="002E6A83" w:rsidP="00C7005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24F7F917" w14:textId="77777777" w:rsidR="00AD466E" w:rsidRPr="00AB362A" w:rsidRDefault="00AD466E" w:rsidP="00C70050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4912"/>
        <w:gridCol w:w="989"/>
        <w:gridCol w:w="2073"/>
      </w:tblGrid>
      <w:tr w:rsidR="00C70050" w:rsidRPr="00AB362A" w14:paraId="2A975F2F" w14:textId="77777777" w:rsidTr="00A709BC">
        <w:tc>
          <w:tcPr>
            <w:tcW w:w="1384" w:type="dxa"/>
          </w:tcPr>
          <w:p w14:paraId="581BBB6D" w14:textId="77777777" w:rsidR="00C70050" w:rsidRPr="00AB362A" w:rsidRDefault="00C70050" w:rsidP="002E6A83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AB362A">
              <w:rPr>
                <w:rFonts w:asciiTheme="minorHAnsi" w:hAnsiTheme="minorHAnsi" w:cs="Arial"/>
                <w:sz w:val="22"/>
                <w:szCs w:val="22"/>
              </w:rPr>
              <w:t>Signature: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AF216CB" w14:textId="0B315FD2" w:rsidR="00C70050" w:rsidRPr="00AB362A" w:rsidRDefault="00C70050" w:rsidP="00A709BC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614D8C" w14:textId="77777777" w:rsidR="00C70050" w:rsidRPr="00AB362A" w:rsidRDefault="00C70050" w:rsidP="00A709BC">
            <w:pPr>
              <w:widowControl w:val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AB362A">
              <w:rPr>
                <w:rFonts w:asciiTheme="minorHAnsi" w:hAnsiTheme="minorHAnsi" w:cs="Arial"/>
                <w:sz w:val="22"/>
                <w:szCs w:val="22"/>
              </w:rPr>
              <w:t>Date: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3E8F1F6" w14:textId="60E3FCF4" w:rsidR="00C70050" w:rsidRPr="00AB362A" w:rsidRDefault="00C70050" w:rsidP="00A709BC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C2B485F" w14:textId="77777777" w:rsidR="00C70050" w:rsidRPr="00AB362A" w:rsidRDefault="00C70050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7384241F" w14:textId="77777777" w:rsidR="00E97563" w:rsidRPr="00AB362A" w:rsidRDefault="00E97563">
      <w:pPr>
        <w:rPr>
          <w:rFonts w:asciiTheme="minorHAnsi" w:hAnsiTheme="minorHAnsi" w:cs="Arial"/>
          <w:sz w:val="28"/>
          <w:szCs w:val="28"/>
          <w:lang w:val="en-GB"/>
        </w:rPr>
      </w:pPr>
      <w:r w:rsidRPr="00AB362A">
        <w:rPr>
          <w:rFonts w:asciiTheme="minorHAnsi" w:hAnsiTheme="minorHAnsi" w:cs="Arial"/>
          <w:sz w:val="28"/>
          <w:szCs w:val="28"/>
          <w:lang w:val="en-GB"/>
        </w:rPr>
        <w:br w:type="page"/>
      </w:r>
    </w:p>
    <w:p w14:paraId="2F6AC1A2" w14:textId="77777777" w:rsidR="00F831BE" w:rsidRPr="00AB362A" w:rsidRDefault="00F831BE" w:rsidP="00E97563">
      <w:pPr>
        <w:widowControl w:val="0"/>
        <w:shd w:val="clear" w:color="auto" w:fill="D9D9D9" w:themeFill="background1" w:themeFillShade="D9"/>
        <w:rPr>
          <w:rFonts w:asciiTheme="minorHAnsi" w:hAnsiTheme="minorHAnsi" w:cs="Arial"/>
          <w:b/>
          <w:sz w:val="24"/>
          <w:szCs w:val="24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lang w:val="en-GB"/>
        </w:rPr>
        <w:lastRenderedPageBreak/>
        <w:t xml:space="preserve">Section </w:t>
      </w:r>
      <w:r w:rsidR="00224932">
        <w:rPr>
          <w:rFonts w:asciiTheme="minorHAnsi" w:hAnsiTheme="minorHAnsi" w:cs="Arial"/>
          <w:b/>
          <w:sz w:val="24"/>
          <w:szCs w:val="24"/>
          <w:lang w:val="en-GB"/>
        </w:rPr>
        <w:t>E</w:t>
      </w:r>
      <w:r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 – References</w:t>
      </w:r>
    </w:p>
    <w:p w14:paraId="2D932DCF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</w:p>
    <w:p w14:paraId="02511C65" w14:textId="2398F33D" w:rsidR="00F831BE" w:rsidRPr="00AB362A" w:rsidRDefault="007B0DB5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 xml:space="preserve">Please provide the details of two people who can comment </w:t>
      </w:r>
      <w:r w:rsidR="00F831BE" w:rsidRPr="00AB362A">
        <w:rPr>
          <w:rFonts w:asciiTheme="minorHAnsi" w:hAnsiTheme="minorHAnsi" w:cs="Arial"/>
          <w:sz w:val="24"/>
          <w:szCs w:val="24"/>
          <w:lang w:val="en-GB"/>
        </w:rPr>
        <w:t>on your suitability for appointment</w:t>
      </w:r>
      <w:r w:rsidR="00B03800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8301B4">
        <w:rPr>
          <w:rFonts w:asciiTheme="minorHAnsi" w:hAnsiTheme="minorHAnsi" w:cs="Arial"/>
          <w:sz w:val="24"/>
          <w:szCs w:val="24"/>
          <w:lang w:val="en-GB"/>
        </w:rPr>
        <w:t>as a trustee of</w:t>
      </w:r>
      <w:r w:rsidR="00B03800">
        <w:rPr>
          <w:rFonts w:asciiTheme="minorHAnsi" w:hAnsiTheme="minorHAnsi" w:cs="Arial"/>
          <w:sz w:val="24"/>
          <w:szCs w:val="24"/>
          <w:lang w:val="en-GB"/>
        </w:rPr>
        <w:t xml:space="preserve"> the </w:t>
      </w:r>
      <w:r w:rsidR="00BD6AD9">
        <w:rPr>
          <w:rFonts w:asciiTheme="minorHAnsi" w:hAnsiTheme="minorHAnsi" w:cs="Arial"/>
          <w:sz w:val="24"/>
          <w:szCs w:val="24"/>
          <w:lang w:val="en-GB"/>
        </w:rPr>
        <w:t>Society</w:t>
      </w:r>
      <w:r w:rsidR="00F831BE" w:rsidRPr="00AB362A">
        <w:rPr>
          <w:rFonts w:asciiTheme="minorHAnsi" w:hAnsiTheme="minorHAnsi" w:cs="Arial"/>
          <w:sz w:val="24"/>
          <w:szCs w:val="24"/>
          <w:lang w:val="en-GB"/>
        </w:rPr>
        <w:t>. They should not be relatives.</w:t>
      </w:r>
      <w:r w:rsidR="00B03800">
        <w:rPr>
          <w:rFonts w:asciiTheme="minorHAnsi" w:hAnsiTheme="minorHAnsi" w:cs="Arial"/>
          <w:sz w:val="24"/>
          <w:szCs w:val="24"/>
          <w:lang w:val="en-GB"/>
        </w:rPr>
        <w:t xml:space="preserve"> </w:t>
      </w:r>
    </w:p>
    <w:p w14:paraId="7CBAF906" w14:textId="77777777" w:rsidR="00F831BE" w:rsidRPr="00AB362A" w:rsidRDefault="00F831BE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2BF04D13" w14:textId="77777777" w:rsidR="00F831BE" w:rsidRPr="00AB362A" w:rsidRDefault="00F831BE" w:rsidP="00F831BE">
      <w:pPr>
        <w:widowControl w:val="0"/>
        <w:rPr>
          <w:rFonts w:asciiTheme="minorHAnsi" w:hAnsiTheme="minorHAnsi" w:cs="Arial"/>
          <w:b/>
          <w:sz w:val="24"/>
          <w:szCs w:val="24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lang w:val="en-GB"/>
        </w:rPr>
        <w:t>1.  Name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831BE" w:rsidRPr="00AB362A" w14:paraId="1E0DFDDF" w14:textId="77777777" w:rsidTr="00650735">
        <w:tc>
          <w:tcPr>
            <w:tcW w:w="9322" w:type="dxa"/>
          </w:tcPr>
          <w:p w14:paraId="3CC9A00E" w14:textId="256BFECC" w:rsidR="00F831BE" w:rsidRPr="00AB362A" w:rsidRDefault="00F831BE" w:rsidP="00837A84">
            <w:pPr>
              <w:widowControl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19D1241D" w14:textId="77777777" w:rsidR="0013174B" w:rsidRPr="00AB362A" w:rsidRDefault="0013174B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076326AF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  <w:r w:rsidRPr="00AB362A">
        <w:rPr>
          <w:rFonts w:asciiTheme="minorHAnsi" w:hAnsiTheme="minorHAnsi" w:cs="Arial"/>
          <w:lang w:val="en-GB"/>
        </w:rPr>
        <w:t>Address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F831BE" w:rsidRPr="00AB362A" w14:paraId="33AC86C1" w14:textId="77777777" w:rsidTr="00650735">
        <w:tc>
          <w:tcPr>
            <w:tcW w:w="9322" w:type="dxa"/>
          </w:tcPr>
          <w:p w14:paraId="5EF1888D" w14:textId="6EE2AE3F" w:rsidR="00F608D2" w:rsidRPr="003F71E3" w:rsidRDefault="00F608D2" w:rsidP="00F608D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21ED9CFE" w14:textId="3B1AB000" w:rsidR="00F831BE" w:rsidRPr="00AB362A" w:rsidRDefault="00F831BE" w:rsidP="00F608D2">
            <w:pPr>
              <w:widowControl w:val="0"/>
              <w:rPr>
                <w:rFonts w:asciiTheme="minorHAnsi" w:hAnsiTheme="minorHAnsi" w:cs="Arial"/>
                <w:lang w:val="en-GB"/>
              </w:rPr>
            </w:pPr>
          </w:p>
        </w:tc>
      </w:tr>
    </w:tbl>
    <w:p w14:paraId="7CBA62B7" w14:textId="77777777" w:rsidR="0013174B" w:rsidRPr="00AB362A" w:rsidRDefault="0013174B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156A070F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  <w:r w:rsidRPr="00AB362A">
        <w:rPr>
          <w:rFonts w:asciiTheme="minorHAnsi" w:hAnsiTheme="minorHAnsi" w:cs="Arial"/>
          <w:lang w:val="en-GB"/>
        </w:rPr>
        <w:t>Email</w:t>
      </w:r>
    </w:p>
    <w:p w14:paraId="5D32A608" w14:textId="77777777" w:rsidR="0013174B" w:rsidRPr="00AB362A" w:rsidRDefault="0013174B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7B18617C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  <w:r w:rsidRPr="00AB362A">
        <w:rPr>
          <w:rFonts w:asciiTheme="minorHAnsi" w:hAnsiTheme="minorHAnsi" w:cs="Arial"/>
          <w:lang w:val="en-GB"/>
        </w:rPr>
        <w:t>Tel no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F831BE" w:rsidRPr="00AB362A" w14:paraId="2B350A00" w14:textId="77777777" w:rsidTr="00650735">
        <w:tc>
          <w:tcPr>
            <w:tcW w:w="9322" w:type="dxa"/>
          </w:tcPr>
          <w:p w14:paraId="7160D76B" w14:textId="7ED5D1FB" w:rsidR="00F831BE" w:rsidRPr="00AB362A" w:rsidRDefault="00F831BE" w:rsidP="00837A84">
            <w:pPr>
              <w:widowControl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2CCD6BA8" w14:textId="77777777" w:rsidR="00F831BE" w:rsidRPr="00AB362A" w:rsidRDefault="00F831BE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5FA7D4B6" w14:textId="77777777" w:rsidR="00F831BE" w:rsidRPr="00AB362A" w:rsidRDefault="00F831BE" w:rsidP="00F831BE">
      <w:pPr>
        <w:widowControl w:val="0"/>
        <w:rPr>
          <w:rFonts w:asciiTheme="minorHAnsi" w:hAnsiTheme="minorHAnsi" w:cs="Arial"/>
          <w:b/>
          <w:sz w:val="24"/>
          <w:szCs w:val="24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lang w:val="en-GB"/>
        </w:rPr>
        <w:t>2.  Name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F831BE" w:rsidRPr="00AB362A" w14:paraId="1CC1F301" w14:textId="77777777" w:rsidTr="00650735">
        <w:tc>
          <w:tcPr>
            <w:tcW w:w="9322" w:type="dxa"/>
          </w:tcPr>
          <w:p w14:paraId="44982B4D" w14:textId="6BE58883" w:rsidR="00F831BE" w:rsidRPr="00AB362A" w:rsidRDefault="00F831BE" w:rsidP="00837A84">
            <w:pPr>
              <w:widowControl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57943285" w14:textId="77777777" w:rsidR="0013174B" w:rsidRPr="00AB362A" w:rsidRDefault="0013174B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6B630B41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  <w:r w:rsidRPr="00AB362A">
        <w:rPr>
          <w:rFonts w:asciiTheme="minorHAnsi" w:hAnsiTheme="minorHAnsi" w:cs="Arial"/>
          <w:lang w:val="en-GB"/>
        </w:rPr>
        <w:t>Address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F831BE" w:rsidRPr="00AB362A" w14:paraId="721961E5" w14:textId="77777777" w:rsidTr="00650735">
        <w:tc>
          <w:tcPr>
            <w:tcW w:w="9322" w:type="dxa"/>
          </w:tcPr>
          <w:p w14:paraId="4F4A57DC" w14:textId="5FB2ED05" w:rsidR="00F831BE" w:rsidRPr="00AB362A" w:rsidRDefault="00F831BE" w:rsidP="003F71E3">
            <w:pPr>
              <w:widowControl w:val="0"/>
              <w:rPr>
                <w:rFonts w:asciiTheme="minorHAnsi" w:hAnsiTheme="minorHAnsi" w:cs="Arial"/>
                <w:lang w:val="en-GB"/>
              </w:rPr>
            </w:pPr>
          </w:p>
        </w:tc>
      </w:tr>
    </w:tbl>
    <w:p w14:paraId="52CD7943" w14:textId="77777777" w:rsidR="0013174B" w:rsidRPr="00AB362A" w:rsidRDefault="0013174B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2FB1EEE9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  <w:r w:rsidRPr="00AB362A">
        <w:rPr>
          <w:rFonts w:asciiTheme="minorHAnsi" w:hAnsiTheme="minorHAnsi" w:cs="Arial"/>
          <w:lang w:val="en-GB"/>
        </w:rPr>
        <w:t>Email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F831BE" w:rsidRPr="00AB362A" w14:paraId="70E4FC48" w14:textId="77777777" w:rsidTr="00650735">
        <w:tc>
          <w:tcPr>
            <w:tcW w:w="9322" w:type="dxa"/>
          </w:tcPr>
          <w:p w14:paraId="582725E1" w14:textId="6E3BB427" w:rsidR="00F831BE" w:rsidRPr="00AB362A" w:rsidRDefault="00F831BE" w:rsidP="003F71E3">
            <w:pPr>
              <w:widowControl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1BAF444E" w14:textId="77777777" w:rsidR="0013174B" w:rsidRPr="00AB362A" w:rsidRDefault="0013174B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2DDC186A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  <w:r w:rsidRPr="00AB362A">
        <w:rPr>
          <w:rFonts w:asciiTheme="minorHAnsi" w:hAnsiTheme="minorHAnsi" w:cs="Arial"/>
          <w:lang w:val="en-GB"/>
        </w:rPr>
        <w:t>Tel no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F831BE" w:rsidRPr="00AB362A" w14:paraId="1B9B1E50" w14:textId="77777777" w:rsidTr="00650735">
        <w:tc>
          <w:tcPr>
            <w:tcW w:w="9322" w:type="dxa"/>
          </w:tcPr>
          <w:p w14:paraId="6FA15732" w14:textId="037B261F" w:rsidR="00F831BE" w:rsidRPr="00AB362A" w:rsidRDefault="00F831BE" w:rsidP="00837A84">
            <w:pPr>
              <w:widowControl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28E6B45D" w14:textId="77777777" w:rsidR="00F831BE" w:rsidRPr="00AB362A" w:rsidRDefault="00F831BE" w:rsidP="00F831BE">
      <w:pPr>
        <w:widowControl w:val="0"/>
        <w:rPr>
          <w:rFonts w:asciiTheme="minorHAnsi" w:hAnsiTheme="minorHAnsi" w:cs="Arial"/>
          <w:b/>
          <w:lang w:val="en-GB"/>
        </w:rPr>
      </w:pPr>
    </w:p>
    <w:p w14:paraId="113DAA09" w14:textId="77777777" w:rsidR="00E4481F" w:rsidRDefault="00E4481F" w:rsidP="00F831BE">
      <w:pPr>
        <w:widowControl w:val="0"/>
        <w:rPr>
          <w:rFonts w:asciiTheme="minorHAnsi" w:hAnsiTheme="minorHAnsi" w:cs="Arial"/>
          <w:b/>
          <w:sz w:val="24"/>
          <w:szCs w:val="24"/>
          <w:u w:val="single"/>
          <w:lang w:val="en-GB"/>
        </w:rPr>
      </w:pPr>
    </w:p>
    <w:p w14:paraId="247341B6" w14:textId="32375ED4" w:rsidR="00B3464A" w:rsidRPr="00AB362A" w:rsidRDefault="00650735" w:rsidP="00F831BE">
      <w:pPr>
        <w:widowControl w:val="0"/>
        <w:rPr>
          <w:rFonts w:asciiTheme="minorHAnsi" w:hAnsiTheme="minorHAnsi" w:cs="Arial"/>
          <w:b/>
          <w:sz w:val="24"/>
          <w:szCs w:val="24"/>
          <w:u w:val="single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u w:val="single"/>
          <w:lang w:val="en-GB"/>
        </w:rPr>
        <w:t>Submitting your application/ enquiries:</w:t>
      </w:r>
    </w:p>
    <w:p w14:paraId="74ACACFE" w14:textId="77777777" w:rsidR="00F831BE" w:rsidRPr="00AB362A" w:rsidRDefault="00F831BE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7D5398F9" w14:textId="77777777" w:rsidR="0032232B" w:rsidRDefault="001527EB" w:rsidP="00AB362A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lang w:val="en-GB"/>
        </w:rPr>
        <w:t>Email</w:t>
      </w: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: </w:t>
      </w:r>
      <w:r w:rsidR="00F831BE" w:rsidRPr="00AB362A">
        <w:rPr>
          <w:rFonts w:asciiTheme="minorHAnsi" w:hAnsiTheme="minorHAnsi" w:cs="Arial"/>
          <w:sz w:val="24"/>
          <w:szCs w:val="24"/>
          <w:lang w:val="en-GB"/>
        </w:rPr>
        <w:t xml:space="preserve">Please </w:t>
      </w:r>
      <w:r w:rsidR="005417EA" w:rsidRPr="00AB362A">
        <w:rPr>
          <w:rFonts w:asciiTheme="minorHAnsi" w:hAnsiTheme="minorHAnsi" w:cs="Arial"/>
          <w:sz w:val="24"/>
          <w:szCs w:val="24"/>
          <w:lang w:val="en-GB"/>
        </w:rPr>
        <w:t xml:space="preserve">save your completed application as a Microsoft Word document and </w:t>
      </w:r>
      <w:r w:rsidR="00F831BE" w:rsidRPr="00AB362A">
        <w:rPr>
          <w:rFonts w:asciiTheme="minorHAnsi" w:hAnsiTheme="minorHAnsi" w:cs="Arial"/>
          <w:sz w:val="24"/>
          <w:szCs w:val="24"/>
          <w:lang w:val="en-GB"/>
        </w:rPr>
        <w:t xml:space="preserve">email </w:t>
      </w:r>
      <w:r w:rsidR="005417EA" w:rsidRPr="00AB362A">
        <w:rPr>
          <w:rFonts w:asciiTheme="minorHAnsi" w:hAnsiTheme="minorHAnsi" w:cs="Arial"/>
          <w:sz w:val="24"/>
          <w:szCs w:val="24"/>
          <w:lang w:val="en-GB"/>
        </w:rPr>
        <w:t>as an attachment</w:t>
      </w:r>
      <w:r w:rsidR="00F831BE" w:rsidRPr="00AB362A">
        <w:rPr>
          <w:rFonts w:asciiTheme="minorHAnsi" w:hAnsiTheme="minorHAnsi" w:cs="Arial"/>
          <w:sz w:val="24"/>
          <w:szCs w:val="24"/>
          <w:lang w:val="en-GB"/>
        </w:rPr>
        <w:t xml:space="preserve"> with a </w:t>
      </w:r>
    </w:p>
    <w:p w14:paraId="783EE320" w14:textId="77777777" w:rsidR="0032232B" w:rsidRDefault="0032232B" w:rsidP="00AB362A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2AFD2B25" w14:textId="7DAC7AE8" w:rsidR="0032232B" w:rsidRDefault="0032232B" w:rsidP="00AB362A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C</w:t>
      </w:r>
      <w:r w:rsidR="00F831BE" w:rsidRPr="00AB362A">
        <w:rPr>
          <w:rFonts w:asciiTheme="minorHAnsi" w:hAnsiTheme="minorHAnsi" w:cs="Arial"/>
          <w:sz w:val="24"/>
          <w:szCs w:val="24"/>
          <w:lang w:val="en-GB"/>
        </w:rPr>
        <w:t>opy of your CV</w:t>
      </w:r>
    </w:p>
    <w:p w14:paraId="3FF22CE5" w14:textId="4C7B9AE9" w:rsidR="0032232B" w:rsidRDefault="0032232B" w:rsidP="00AB362A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7FEA637C" w14:textId="77777777" w:rsidR="0032232B" w:rsidRDefault="0032232B" w:rsidP="00AB362A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54389CED" w14:textId="3A97D9C2" w:rsidR="00C7044D" w:rsidRDefault="00F831BE" w:rsidP="00AB362A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>to</w:t>
      </w:r>
      <w:r w:rsidR="0032232B">
        <w:rPr>
          <w:rFonts w:asciiTheme="minorHAnsi" w:hAnsiTheme="minorHAnsi" w:cs="Arial"/>
          <w:sz w:val="24"/>
          <w:szCs w:val="24"/>
          <w:lang w:val="en-GB"/>
        </w:rPr>
        <w:t xml:space="preserve">: </w:t>
      </w:r>
      <w:hyperlink r:id="rId9" w:history="1">
        <w:r w:rsidR="00C7044D" w:rsidRPr="00683828">
          <w:rPr>
            <w:rStyle w:val="Hyperlink"/>
            <w:rFonts w:asciiTheme="minorHAnsi" w:hAnsiTheme="minorHAnsi" w:cs="Arial"/>
            <w:sz w:val="24"/>
            <w:szCs w:val="24"/>
            <w:lang w:val="en-GB"/>
          </w:rPr>
          <w:t>maggie.mitchell@bsas.org.uk</w:t>
        </w:r>
      </w:hyperlink>
    </w:p>
    <w:p w14:paraId="44594994" w14:textId="77777777" w:rsidR="00C7044D" w:rsidRPr="00AB362A" w:rsidRDefault="00C7044D" w:rsidP="00AB362A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7C2AAF99" w14:textId="77777777" w:rsidR="00C4451B" w:rsidRPr="00AB362A" w:rsidRDefault="00C4451B" w:rsidP="00F831BE">
      <w:pPr>
        <w:widowControl w:val="0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349FD8E6" w14:textId="77777777" w:rsidR="0032232B" w:rsidRDefault="0032232B" w:rsidP="0032232B">
      <w:pPr>
        <w:widowControl w:val="0"/>
        <w:ind w:left="567"/>
        <w:rPr>
          <w:rFonts w:asciiTheme="minorHAnsi" w:hAnsiTheme="minorHAnsi" w:cs="Arial"/>
          <w:sz w:val="24"/>
          <w:szCs w:val="24"/>
          <w:lang w:val="en-GB"/>
        </w:rPr>
      </w:pPr>
    </w:p>
    <w:p w14:paraId="302C803B" w14:textId="413FBF01" w:rsidR="0032232B" w:rsidRPr="0032232B" w:rsidRDefault="0032232B" w:rsidP="00E44626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 xml:space="preserve">If you have any </w:t>
      </w:r>
      <w:r w:rsidR="008301B4">
        <w:rPr>
          <w:rFonts w:asciiTheme="minorHAnsi" w:hAnsiTheme="minorHAnsi" w:cs="Arial"/>
          <w:sz w:val="24"/>
          <w:szCs w:val="24"/>
          <w:lang w:val="en-GB"/>
        </w:rPr>
        <w:t>queries,</w:t>
      </w:r>
      <w:r>
        <w:rPr>
          <w:rFonts w:asciiTheme="minorHAnsi" w:hAnsiTheme="minorHAnsi" w:cs="Arial"/>
          <w:sz w:val="24"/>
          <w:szCs w:val="24"/>
          <w:lang w:val="en-GB"/>
        </w:rPr>
        <w:t xml:space="preserve"> please do not hesitate to contact us.</w:t>
      </w:r>
    </w:p>
    <w:sectPr w:rsidR="0032232B" w:rsidRPr="0032232B" w:rsidSect="00E351E0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D62CB" w14:textId="77777777" w:rsidR="00EB6C3D" w:rsidRDefault="00EB6C3D">
      <w:r>
        <w:separator/>
      </w:r>
    </w:p>
  </w:endnote>
  <w:endnote w:type="continuationSeparator" w:id="0">
    <w:p w14:paraId="4380DAF3" w14:textId="77777777" w:rsidR="00EB6C3D" w:rsidRDefault="00EB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AB24" w14:textId="77777777" w:rsidR="004E48A3" w:rsidRDefault="004E48A3" w:rsidP="009B76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F67EBC" w14:textId="77777777" w:rsidR="004E48A3" w:rsidRDefault="004E48A3" w:rsidP="00B346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8F57F" w14:textId="732DCC7D" w:rsidR="004E48A3" w:rsidRPr="00AB362A" w:rsidRDefault="00E97563" w:rsidP="00465E31">
    <w:pPr>
      <w:pStyle w:val="Footer"/>
      <w:tabs>
        <w:tab w:val="clear" w:pos="9356"/>
        <w:tab w:val="right" w:pos="9498"/>
      </w:tabs>
      <w:ind w:right="-143"/>
      <w:rPr>
        <w:rFonts w:ascii="Calibri" w:hAnsi="Calibri" w:cs="Arial"/>
        <w:sz w:val="20"/>
      </w:rPr>
    </w:pPr>
    <w:r w:rsidRPr="00AB362A">
      <w:rPr>
        <w:rFonts w:ascii="Calibri" w:hAnsi="Calibri" w:cs="Arial"/>
        <w:sz w:val="20"/>
      </w:rPr>
      <w:t>Trustee Application Form</w:t>
    </w:r>
    <w:r w:rsidRPr="00AB362A">
      <w:rPr>
        <w:rFonts w:ascii="Calibri" w:hAnsi="Calibri" w:cs="Arial"/>
        <w:sz w:val="20"/>
      </w:rPr>
      <w:tab/>
    </w:r>
    <w:r w:rsidRPr="00AB362A">
      <w:rPr>
        <w:rFonts w:ascii="Calibri" w:hAnsi="Calibri" w:cs="Arial"/>
        <w:sz w:val="20"/>
      </w:rPr>
      <w:tab/>
    </w:r>
    <w:r w:rsidRPr="00AB362A">
      <w:rPr>
        <w:rFonts w:ascii="Calibri" w:hAnsi="Calibri" w:cs="Arial"/>
        <w:sz w:val="20"/>
      </w:rPr>
      <w:fldChar w:fldCharType="begin"/>
    </w:r>
    <w:r w:rsidRPr="00AB362A">
      <w:rPr>
        <w:rFonts w:ascii="Calibri" w:hAnsi="Calibri" w:cs="Arial"/>
        <w:sz w:val="20"/>
      </w:rPr>
      <w:instrText xml:space="preserve"> PAGE  \* Arabic  \* MERGEFORMAT </w:instrText>
    </w:r>
    <w:r w:rsidRPr="00AB362A">
      <w:rPr>
        <w:rFonts w:ascii="Calibri" w:hAnsi="Calibri" w:cs="Arial"/>
        <w:sz w:val="20"/>
      </w:rPr>
      <w:fldChar w:fldCharType="separate"/>
    </w:r>
    <w:r w:rsidR="00DB25EB">
      <w:rPr>
        <w:rFonts w:ascii="Calibri" w:hAnsi="Calibri" w:cs="Arial"/>
        <w:noProof/>
        <w:sz w:val="20"/>
      </w:rPr>
      <w:t>8</w:t>
    </w:r>
    <w:r w:rsidRPr="00AB362A">
      <w:rPr>
        <w:rFonts w:ascii="Calibri" w:hAnsi="Calibri" w:cs="Arial"/>
        <w:sz w:val="20"/>
      </w:rPr>
      <w:fldChar w:fldCharType="end"/>
    </w:r>
    <w:r w:rsidRPr="00AB362A">
      <w:rPr>
        <w:rFonts w:ascii="Calibri" w:hAnsi="Calibri" w:cs="Arial"/>
        <w:sz w:val="20"/>
      </w:rPr>
      <w:t xml:space="preserve"> of </w:t>
    </w:r>
    <w:r w:rsidRPr="00AB362A">
      <w:rPr>
        <w:rFonts w:ascii="Calibri" w:hAnsi="Calibri" w:cs="Arial"/>
        <w:sz w:val="20"/>
      </w:rPr>
      <w:fldChar w:fldCharType="begin"/>
    </w:r>
    <w:r w:rsidRPr="00AB362A">
      <w:rPr>
        <w:rFonts w:ascii="Calibri" w:hAnsi="Calibri" w:cs="Arial"/>
        <w:sz w:val="20"/>
      </w:rPr>
      <w:instrText xml:space="preserve"> NUMPAGES  \* Arabic  \* MERGEFORMAT </w:instrText>
    </w:r>
    <w:r w:rsidRPr="00AB362A">
      <w:rPr>
        <w:rFonts w:ascii="Calibri" w:hAnsi="Calibri" w:cs="Arial"/>
        <w:sz w:val="20"/>
      </w:rPr>
      <w:fldChar w:fldCharType="separate"/>
    </w:r>
    <w:r w:rsidR="00DB25EB">
      <w:rPr>
        <w:rFonts w:ascii="Calibri" w:hAnsi="Calibri" w:cs="Arial"/>
        <w:noProof/>
        <w:sz w:val="20"/>
      </w:rPr>
      <w:t>10</w:t>
    </w:r>
    <w:r w:rsidRPr="00AB362A">
      <w:rPr>
        <w:rFonts w:ascii="Calibri" w:hAnsi="Calibri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8E7DA" w14:textId="12B5E91D" w:rsidR="00E97563" w:rsidRPr="00465E31" w:rsidRDefault="00465E31" w:rsidP="00465E31">
    <w:pPr>
      <w:pStyle w:val="Footer"/>
      <w:tabs>
        <w:tab w:val="clear" w:pos="9356"/>
        <w:tab w:val="right" w:pos="9498"/>
      </w:tabs>
      <w:ind w:right="-143"/>
      <w:rPr>
        <w:rFonts w:ascii="Calibri" w:hAnsi="Calibri" w:cs="Arial"/>
        <w:sz w:val="20"/>
      </w:rPr>
    </w:pPr>
    <w:r w:rsidRPr="00AB362A">
      <w:rPr>
        <w:rFonts w:ascii="Calibri" w:hAnsi="Calibri" w:cs="Arial"/>
        <w:sz w:val="20"/>
      </w:rPr>
      <w:t>Trustee Application Form</w:t>
    </w:r>
    <w:r w:rsidRPr="00AB362A">
      <w:rPr>
        <w:rFonts w:ascii="Calibri" w:hAnsi="Calibri" w:cs="Arial"/>
        <w:sz w:val="20"/>
      </w:rPr>
      <w:tab/>
    </w:r>
    <w:r w:rsidRPr="00AB362A">
      <w:rPr>
        <w:rFonts w:ascii="Calibri" w:hAnsi="Calibri" w:cs="Arial"/>
        <w:sz w:val="20"/>
      </w:rPr>
      <w:tab/>
    </w:r>
    <w:r w:rsidRPr="00AB362A">
      <w:rPr>
        <w:rFonts w:ascii="Calibri" w:hAnsi="Calibri" w:cs="Arial"/>
        <w:sz w:val="20"/>
      </w:rPr>
      <w:fldChar w:fldCharType="begin"/>
    </w:r>
    <w:r w:rsidRPr="00AB362A">
      <w:rPr>
        <w:rFonts w:ascii="Calibri" w:hAnsi="Calibri" w:cs="Arial"/>
        <w:sz w:val="20"/>
      </w:rPr>
      <w:instrText xml:space="preserve"> PAGE  \* Arabic  \* MERGEFORMAT </w:instrText>
    </w:r>
    <w:r w:rsidRPr="00AB362A">
      <w:rPr>
        <w:rFonts w:ascii="Calibri" w:hAnsi="Calibri" w:cs="Arial"/>
        <w:sz w:val="20"/>
      </w:rPr>
      <w:fldChar w:fldCharType="separate"/>
    </w:r>
    <w:r w:rsidR="00DB25EB">
      <w:rPr>
        <w:rFonts w:ascii="Calibri" w:hAnsi="Calibri" w:cs="Arial"/>
        <w:noProof/>
        <w:sz w:val="20"/>
      </w:rPr>
      <w:t>1</w:t>
    </w:r>
    <w:r w:rsidRPr="00AB362A">
      <w:rPr>
        <w:rFonts w:ascii="Calibri" w:hAnsi="Calibri" w:cs="Arial"/>
        <w:sz w:val="20"/>
      </w:rPr>
      <w:fldChar w:fldCharType="end"/>
    </w:r>
    <w:r w:rsidRPr="00AB362A">
      <w:rPr>
        <w:rFonts w:ascii="Calibri" w:hAnsi="Calibri" w:cs="Arial"/>
        <w:sz w:val="20"/>
      </w:rPr>
      <w:t xml:space="preserve"> of </w:t>
    </w:r>
    <w:r w:rsidRPr="00AB362A">
      <w:rPr>
        <w:rFonts w:ascii="Calibri" w:hAnsi="Calibri" w:cs="Arial"/>
        <w:sz w:val="20"/>
      </w:rPr>
      <w:fldChar w:fldCharType="begin"/>
    </w:r>
    <w:r w:rsidRPr="00AB362A">
      <w:rPr>
        <w:rFonts w:ascii="Calibri" w:hAnsi="Calibri" w:cs="Arial"/>
        <w:sz w:val="20"/>
      </w:rPr>
      <w:instrText xml:space="preserve"> NUMPAGES  \* Arabic  \* MERGEFORMAT </w:instrText>
    </w:r>
    <w:r w:rsidRPr="00AB362A">
      <w:rPr>
        <w:rFonts w:ascii="Calibri" w:hAnsi="Calibri" w:cs="Arial"/>
        <w:sz w:val="20"/>
      </w:rPr>
      <w:fldChar w:fldCharType="separate"/>
    </w:r>
    <w:r w:rsidR="00DB25EB">
      <w:rPr>
        <w:rFonts w:ascii="Calibri" w:hAnsi="Calibri" w:cs="Arial"/>
        <w:noProof/>
        <w:sz w:val="20"/>
      </w:rPr>
      <w:t>10</w:t>
    </w:r>
    <w:r w:rsidRPr="00AB362A">
      <w:rPr>
        <w:rFonts w:ascii="Calibri" w:hAnsi="Calibri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55781" w14:textId="77777777" w:rsidR="00EB6C3D" w:rsidRDefault="00EB6C3D">
      <w:r>
        <w:separator/>
      </w:r>
    </w:p>
  </w:footnote>
  <w:footnote w:type="continuationSeparator" w:id="0">
    <w:p w14:paraId="11749604" w14:textId="77777777" w:rsidR="00EB6C3D" w:rsidRDefault="00EB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1042C" w14:textId="52BEA5B8" w:rsidR="004E48A3" w:rsidRPr="003368E1" w:rsidRDefault="003368E1" w:rsidP="00F46AF8">
    <w:pPr>
      <w:pStyle w:val="Header"/>
      <w:jc w:val="right"/>
      <w:rPr>
        <w:rFonts w:asciiTheme="minorHAnsi" w:hAnsiTheme="minorHAnsi"/>
        <w:b/>
        <w:sz w:val="24"/>
        <w:szCs w:val="24"/>
      </w:rPr>
    </w:pPr>
    <w:r w:rsidRPr="003368E1">
      <w:rPr>
        <w:rFonts w:asciiTheme="minorHAnsi" w:hAnsiTheme="minorHAnsi"/>
        <w:b/>
        <w:sz w:val="24"/>
        <w:szCs w:val="24"/>
      </w:rPr>
      <w:t>CONFIDENTIAL</w:t>
    </w:r>
    <w:r w:rsidR="00F46AF8">
      <w:rPr>
        <w:rFonts w:asciiTheme="minorHAnsi" w:hAnsiTheme="minorHAnsi"/>
        <w:b/>
        <w:sz w:val="24"/>
        <w:szCs w:val="24"/>
      </w:rPr>
      <w:t xml:space="preserve">                                                                                     </w:t>
    </w:r>
    <w:r w:rsidR="00F46AF8">
      <w:rPr>
        <w:noProof/>
        <w:lang w:val="en-IE" w:eastAsia="en-IE"/>
      </w:rPr>
      <w:drawing>
        <wp:inline distT="0" distB="0" distL="0" distR="0" wp14:anchorId="6BC3E174" wp14:editId="6C12C099">
          <wp:extent cx="2066840" cy="13220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195" cy="1328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D761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20BF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B05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D2A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6458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088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6CFC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7EFA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47B1057"/>
    <w:multiLevelType w:val="hybridMultilevel"/>
    <w:tmpl w:val="A3E0595E"/>
    <w:lvl w:ilvl="0" w:tplc="F1F6F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8455E"/>
    <w:multiLevelType w:val="multilevel"/>
    <w:tmpl w:val="EBCA5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60F25"/>
    <w:multiLevelType w:val="hybridMultilevel"/>
    <w:tmpl w:val="3E26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8E532">
      <w:start w:val="4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B4F2A"/>
    <w:multiLevelType w:val="hybridMultilevel"/>
    <w:tmpl w:val="87682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77760"/>
    <w:multiLevelType w:val="multilevel"/>
    <w:tmpl w:val="CFC6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8878C5"/>
    <w:multiLevelType w:val="hybridMultilevel"/>
    <w:tmpl w:val="C8F02D8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955F82"/>
    <w:multiLevelType w:val="multilevel"/>
    <w:tmpl w:val="8E98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0920D0"/>
    <w:multiLevelType w:val="hybridMultilevel"/>
    <w:tmpl w:val="0E5649AA"/>
    <w:lvl w:ilvl="0" w:tplc="69F41A5C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FBA0E1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B8362D"/>
    <w:multiLevelType w:val="multilevel"/>
    <w:tmpl w:val="21BEE4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F40490"/>
    <w:multiLevelType w:val="hybridMultilevel"/>
    <w:tmpl w:val="6F769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6C65"/>
    <w:multiLevelType w:val="hybridMultilevel"/>
    <w:tmpl w:val="737CE5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664C69"/>
    <w:multiLevelType w:val="hybridMultilevel"/>
    <w:tmpl w:val="4C6AE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74E1F"/>
    <w:multiLevelType w:val="hybridMultilevel"/>
    <w:tmpl w:val="A2309826"/>
    <w:lvl w:ilvl="0" w:tplc="69F41A5C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8315848">
    <w:abstractNumId w:val="10"/>
  </w:num>
  <w:num w:numId="2" w16cid:durableId="205682159">
    <w:abstractNumId w:val="9"/>
  </w:num>
  <w:num w:numId="3" w16cid:durableId="1696269665">
    <w:abstractNumId w:val="7"/>
  </w:num>
  <w:num w:numId="4" w16cid:durableId="1610620869">
    <w:abstractNumId w:val="6"/>
  </w:num>
  <w:num w:numId="5" w16cid:durableId="1158959883">
    <w:abstractNumId w:val="5"/>
  </w:num>
  <w:num w:numId="6" w16cid:durableId="892810644">
    <w:abstractNumId w:val="4"/>
  </w:num>
  <w:num w:numId="7" w16cid:durableId="2073111307">
    <w:abstractNumId w:val="8"/>
  </w:num>
  <w:num w:numId="8" w16cid:durableId="1085804274">
    <w:abstractNumId w:val="3"/>
  </w:num>
  <w:num w:numId="9" w16cid:durableId="1393194201">
    <w:abstractNumId w:val="2"/>
  </w:num>
  <w:num w:numId="10" w16cid:durableId="944579812">
    <w:abstractNumId w:val="1"/>
  </w:num>
  <w:num w:numId="11" w16cid:durableId="193619397">
    <w:abstractNumId w:val="0"/>
  </w:num>
  <w:num w:numId="12" w16cid:durableId="87626533">
    <w:abstractNumId w:val="18"/>
  </w:num>
  <w:num w:numId="13" w16cid:durableId="12609343">
    <w:abstractNumId w:val="8"/>
  </w:num>
  <w:num w:numId="14" w16cid:durableId="1839926160">
    <w:abstractNumId w:val="8"/>
    <w:lvlOverride w:ilvl="0">
      <w:startOverride w:val="1"/>
    </w:lvlOverride>
  </w:num>
  <w:num w:numId="15" w16cid:durableId="1736313282">
    <w:abstractNumId w:val="14"/>
  </w:num>
  <w:num w:numId="16" w16cid:durableId="163470995">
    <w:abstractNumId w:val="22"/>
  </w:num>
  <w:num w:numId="17" w16cid:durableId="1499073073">
    <w:abstractNumId w:val="21"/>
  </w:num>
  <w:num w:numId="18" w16cid:durableId="1800686574">
    <w:abstractNumId w:val="16"/>
  </w:num>
  <w:num w:numId="19" w16cid:durableId="1556314115">
    <w:abstractNumId w:val="13"/>
  </w:num>
  <w:num w:numId="20" w16cid:durableId="18426219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34074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9287460">
    <w:abstractNumId w:val="24"/>
  </w:num>
  <w:num w:numId="23" w16cid:durableId="293022205">
    <w:abstractNumId w:val="19"/>
  </w:num>
  <w:num w:numId="24" w16cid:durableId="2039505072">
    <w:abstractNumId w:val="23"/>
  </w:num>
  <w:num w:numId="25" w16cid:durableId="317920908">
    <w:abstractNumId w:val="17"/>
  </w:num>
  <w:num w:numId="26" w16cid:durableId="915894963">
    <w:abstractNumId w:val="15"/>
  </w:num>
  <w:num w:numId="27" w16cid:durableId="4165605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Letterhead" w:val="True"/>
    <w:docVar w:name="dvOffice" w:val="hdrLondon"/>
  </w:docVars>
  <w:rsids>
    <w:rsidRoot w:val="00F831BE"/>
    <w:rsid w:val="00005211"/>
    <w:rsid w:val="0001055F"/>
    <w:rsid w:val="00014092"/>
    <w:rsid w:val="00015C98"/>
    <w:rsid w:val="0002523B"/>
    <w:rsid w:val="000431CD"/>
    <w:rsid w:val="00060CAC"/>
    <w:rsid w:val="00066F7B"/>
    <w:rsid w:val="000B6363"/>
    <w:rsid w:val="000D2758"/>
    <w:rsid w:val="00112534"/>
    <w:rsid w:val="00114D1F"/>
    <w:rsid w:val="00120ABB"/>
    <w:rsid w:val="00124248"/>
    <w:rsid w:val="00126BFB"/>
    <w:rsid w:val="0013174B"/>
    <w:rsid w:val="00141502"/>
    <w:rsid w:val="001523DB"/>
    <w:rsid w:val="001527EB"/>
    <w:rsid w:val="00186DB7"/>
    <w:rsid w:val="001A2247"/>
    <w:rsid w:val="001B4AC0"/>
    <w:rsid w:val="001C7DEE"/>
    <w:rsid w:val="001D7BE6"/>
    <w:rsid w:val="001D7D2B"/>
    <w:rsid w:val="001E13F0"/>
    <w:rsid w:val="001E2357"/>
    <w:rsid w:val="001E2635"/>
    <w:rsid w:val="0022056B"/>
    <w:rsid w:val="00224932"/>
    <w:rsid w:val="00230BD8"/>
    <w:rsid w:val="00284511"/>
    <w:rsid w:val="0029662C"/>
    <w:rsid w:val="002A4C7A"/>
    <w:rsid w:val="002B598C"/>
    <w:rsid w:val="002D1275"/>
    <w:rsid w:val="002E6A83"/>
    <w:rsid w:val="0032232B"/>
    <w:rsid w:val="003368E1"/>
    <w:rsid w:val="00342103"/>
    <w:rsid w:val="003611C3"/>
    <w:rsid w:val="00370188"/>
    <w:rsid w:val="00375443"/>
    <w:rsid w:val="003B76D9"/>
    <w:rsid w:val="003F0346"/>
    <w:rsid w:val="003F71E3"/>
    <w:rsid w:val="00400AFC"/>
    <w:rsid w:val="00420259"/>
    <w:rsid w:val="00430F9E"/>
    <w:rsid w:val="00432A51"/>
    <w:rsid w:val="00433F77"/>
    <w:rsid w:val="00465E31"/>
    <w:rsid w:val="0047066D"/>
    <w:rsid w:val="00474D3D"/>
    <w:rsid w:val="00495160"/>
    <w:rsid w:val="004A5935"/>
    <w:rsid w:val="004C6C32"/>
    <w:rsid w:val="004E48A3"/>
    <w:rsid w:val="004F6DDE"/>
    <w:rsid w:val="00503814"/>
    <w:rsid w:val="00536087"/>
    <w:rsid w:val="005417EA"/>
    <w:rsid w:val="005464E4"/>
    <w:rsid w:val="005856E9"/>
    <w:rsid w:val="005A47DC"/>
    <w:rsid w:val="005B66F4"/>
    <w:rsid w:val="005B77A8"/>
    <w:rsid w:val="005B7987"/>
    <w:rsid w:val="005F65C4"/>
    <w:rsid w:val="00603E7F"/>
    <w:rsid w:val="00612D04"/>
    <w:rsid w:val="006223FF"/>
    <w:rsid w:val="00630DBC"/>
    <w:rsid w:val="00650735"/>
    <w:rsid w:val="0065724D"/>
    <w:rsid w:val="00665CE5"/>
    <w:rsid w:val="00676296"/>
    <w:rsid w:val="00694D7A"/>
    <w:rsid w:val="006A512E"/>
    <w:rsid w:val="006D39E1"/>
    <w:rsid w:val="006E3C32"/>
    <w:rsid w:val="006F29D9"/>
    <w:rsid w:val="006F48F5"/>
    <w:rsid w:val="00724394"/>
    <w:rsid w:val="00760C36"/>
    <w:rsid w:val="007A0628"/>
    <w:rsid w:val="007B0DB5"/>
    <w:rsid w:val="007B5FF8"/>
    <w:rsid w:val="007F0CE9"/>
    <w:rsid w:val="007F4DF4"/>
    <w:rsid w:val="00807B2A"/>
    <w:rsid w:val="00821FD3"/>
    <w:rsid w:val="008301B4"/>
    <w:rsid w:val="00831F20"/>
    <w:rsid w:val="00837A84"/>
    <w:rsid w:val="00845E24"/>
    <w:rsid w:val="00862964"/>
    <w:rsid w:val="00862E32"/>
    <w:rsid w:val="008A3DFD"/>
    <w:rsid w:val="008A4F4F"/>
    <w:rsid w:val="008C700E"/>
    <w:rsid w:val="008E315F"/>
    <w:rsid w:val="008F7B5E"/>
    <w:rsid w:val="00903DCB"/>
    <w:rsid w:val="00953683"/>
    <w:rsid w:val="00962320"/>
    <w:rsid w:val="009A4423"/>
    <w:rsid w:val="009B76E8"/>
    <w:rsid w:val="009F3F6A"/>
    <w:rsid w:val="00A106BC"/>
    <w:rsid w:val="00A11D26"/>
    <w:rsid w:val="00A149D4"/>
    <w:rsid w:val="00A178E0"/>
    <w:rsid w:val="00A2739B"/>
    <w:rsid w:val="00A567EC"/>
    <w:rsid w:val="00A6526D"/>
    <w:rsid w:val="00A65FA7"/>
    <w:rsid w:val="00A933B2"/>
    <w:rsid w:val="00AA43A0"/>
    <w:rsid w:val="00AA471D"/>
    <w:rsid w:val="00AB362A"/>
    <w:rsid w:val="00AC4115"/>
    <w:rsid w:val="00AD466E"/>
    <w:rsid w:val="00AD7E82"/>
    <w:rsid w:val="00B03800"/>
    <w:rsid w:val="00B3464A"/>
    <w:rsid w:val="00B56386"/>
    <w:rsid w:val="00B6060C"/>
    <w:rsid w:val="00B62B2C"/>
    <w:rsid w:val="00B8713E"/>
    <w:rsid w:val="00BB7B69"/>
    <w:rsid w:val="00BC70B1"/>
    <w:rsid w:val="00BD6AD9"/>
    <w:rsid w:val="00BE5679"/>
    <w:rsid w:val="00BE72EE"/>
    <w:rsid w:val="00C012E0"/>
    <w:rsid w:val="00C20119"/>
    <w:rsid w:val="00C21BCA"/>
    <w:rsid w:val="00C4451B"/>
    <w:rsid w:val="00C6787E"/>
    <w:rsid w:val="00C70050"/>
    <w:rsid w:val="00C7044D"/>
    <w:rsid w:val="00C85719"/>
    <w:rsid w:val="00CA4E05"/>
    <w:rsid w:val="00CA6587"/>
    <w:rsid w:val="00CB03C8"/>
    <w:rsid w:val="00CE0AA7"/>
    <w:rsid w:val="00CE3F28"/>
    <w:rsid w:val="00D04F2F"/>
    <w:rsid w:val="00D168B2"/>
    <w:rsid w:val="00D53E60"/>
    <w:rsid w:val="00D70CE4"/>
    <w:rsid w:val="00D938F4"/>
    <w:rsid w:val="00D95EB9"/>
    <w:rsid w:val="00D97B99"/>
    <w:rsid w:val="00DA6C70"/>
    <w:rsid w:val="00DB25EB"/>
    <w:rsid w:val="00DB3AC6"/>
    <w:rsid w:val="00DC5563"/>
    <w:rsid w:val="00DD2288"/>
    <w:rsid w:val="00DD5AAB"/>
    <w:rsid w:val="00DE12A8"/>
    <w:rsid w:val="00DE5E72"/>
    <w:rsid w:val="00DF0363"/>
    <w:rsid w:val="00E32B5D"/>
    <w:rsid w:val="00E351E0"/>
    <w:rsid w:val="00E428C9"/>
    <w:rsid w:val="00E44626"/>
    <w:rsid w:val="00E4481F"/>
    <w:rsid w:val="00E610A4"/>
    <w:rsid w:val="00E62B5F"/>
    <w:rsid w:val="00E80141"/>
    <w:rsid w:val="00E95F78"/>
    <w:rsid w:val="00E97563"/>
    <w:rsid w:val="00EB6C3D"/>
    <w:rsid w:val="00EB7180"/>
    <w:rsid w:val="00EC02BC"/>
    <w:rsid w:val="00ED260C"/>
    <w:rsid w:val="00F22B57"/>
    <w:rsid w:val="00F22DB5"/>
    <w:rsid w:val="00F357B9"/>
    <w:rsid w:val="00F46AF8"/>
    <w:rsid w:val="00F549FA"/>
    <w:rsid w:val="00F608D2"/>
    <w:rsid w:val="00F64807"/>
    <w:rsid w:val="00F831BE"/>
    <w:rsid w:val="00F83B68"/>
    <w:rsid w:val="00F91BEB"/>
    <w:rsid w:val="00F93686"/>
    <w:rsid w:val="00FA12E6"/>
    <w:rsid w:val="00FA3B0B"/>
    <w:rsid w:val="00FD15E0"/>
    <w:rsid w:val="49D28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748C3690"/>
  <w15:docId w15:val="{1C2E9AF3-D8CD-437A-AFCF-63CC2156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1BE"/>
    <w:rPr>
      <w:color w:val="000000"/>
      <w:kern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Heading1"/>
    <w:next w:val="Normal"/>
    <w:qFormat/>
    <w:pPr>
      <w:outlineLvl w:val="2"/>
    </w:pPr>
    <w:rPr>
      <w:rFonts w:cs="Arial"/>
      <w:bCs/>
      <w:sz w:val="24"/>
      <w:szCs w:val="26"/>
    </w:rPr>
  </w:style>
  <w:style w:type="paragraph" w:styleId="Heading4">
    <w:name w:val="heading 4"/>
    <w:basedOn w:val="Heading1"/>
    <w:next w:val="Normal"/>
    <w:qFormat/>
    <w:pPr>
      <w:outlineLvl w:val="3"/>
    </w:pPr>
    <w:rPr>
      <w:bCs/>
      <w:i/>
      <w:sz w:val="24"/>
      <w:szCs w:val="28"/>
    </w:rPr>
  </w:style>
  <w:style w:type="paragraph" w:styleId="Heading5">
    <w:name w:val="heading 5"/>
    <w:basedOn w:val="Heading1"/>
    <w:next w:val="Normal"/>
    <w:qFormat/>
    <w:pPr>
      <w:outlineLvl w:val="4"/>
    </w:pPr>
    <w:rPr>
      <w:b w:val="0"/>
      <w:bCs/>
      <w:iCs/>
      <w:sz w:val="24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Cs w:val="0"/>
      <w:szCs w:val="22"/>
    </w:rPr>
  </w:style>
  <w:style w:type="paragraph" w:styleId="Heading7">
    <w:name w:val="heading 7"/>
    <w:basedOn w:val="Heading5"/>
    <w:next w:val="Normal"/>
    <w:qFormat/>
    <w:pPr>
      <w:outlineLvl w:val="6"/>
    </w:pPr>
  </w:style>
  <w:style w:type="paragraph" w:styleId="Heading8">
    <w:name w:val="heading 8"/>
    <w:basedOn w:val="Heading5"/>
    <w:next w:val="Normal"/>
    <w:qFormat/>
    <w:pPr>
      <w:outlineLvl w:val="7"/>
    </w:pPr>
    <w:rPr>
      <w:iCs w:val="0"/>
    </w:rPr>
  </w:style>
  <w:style w:type="paragraph" w:styleId="Heading9">
    <w:name w:val="heading 9"/>
    <w:basedOn w:val="Heading5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pPr>
      <w:spacing w:before="280" w:line="280" w:lineRule="exact"/>
    </w:pPr>
    <w:rPr>
      <w:b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8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Pr>
      <w:sz w:val="16"/>
    </w:rPr>
  </w:style>
  <w:style w:type="paragraph" w:styleId="Footer">
    <w:name w:val="footer"/>
    <w:basedOn w:val="Normal"/>
    <w:pPr>
      <w:tabs>
        <w:tab w:val="center" w:pos="4678"/>
        <w:tab w:val="right" w:pos="9356"/>
      </w:tabs>
    </w:pPr>
    <w:rPr>
      <w:sz w:val="18"/>
    </w:rPr>
  </w:style>
  <w:style w:type="paragraph" w:styleId="Title">
    <w:name w:val="Title"/>
    <w:basedOn w:val="Normal"/>
    <w:qFormat/>
    <w:pPr>
      <w:outlineLvl w:val="0"/>
    </w:pPr>
    <w:rPr>
      <w:rFonts w:cs="Arial"/>
      <w:b/>
      <w:bCs/>
      <w:sz w:val="60"/>
      <w:szCs w:val="32"/>
    </w:rPr>
  </w:style>
  <w:style w:type="paragraph" w:customStyle="1" w:styleId="Address">
    <w:name w:val="Address"/>
    <w:basedOn w:val="Normal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rPr>
      <w:sz w:val="14"/>
    </w:rPr>
  </w:style>
  <w:style w:type="paragraph" w:customStyle="1" w:styleId="TableTitle">
    <w:name w:val="Table Title"/>
    <w:basedOn w:val="Normal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rPr>
      <w:b w:val="0"/>
    </w:rPr>
  </w:style>
  <w:style w:type="paragraph" w:styleId="ListNumber">
    <w:name w:val="List Number"/>
    <w:basedOn w:val="Normal"/>
    <w:pPr>
      <w:numPr>
        <w:numId w:val="13"/>
      </w:numPr>
    </w:pPr>
  </w:style>
  <w:style w:type="paragraph" w:styleId="ListBullet">
    <w:name w:val="List Bullet"/>
    <w:basedOn w:val="Normal"/>
    <w:pPr>
      <w:numPr>
        <w:numId w:val="2"/>
      </w:numPr>
      <w:ind w:left="357" w:hanging="357"/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pPr>
      <w:numPr>
        <w:numId w:val="4"/>
      </w:numPr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NormalWeb">
    <w:name w:val="Normal (Web)"/>
    <w:basedOn w:val="Normal"/>
  </w:style>
  <w:style w:type="character" w:styleId="PageNumber">
    <w:name w:val="page number"/>
    <w:basedOn w:val="DefaultParagraphFont"/>
    <w:rsid w:val="00B3464A"/>
  </w:style>
  <w:style w:type="character" w:styleId="CommentReference">
    <w:name w:val="annotation reference"/>
    <w:rsid w:val="00A178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78E0"/>
  </w:style>
  <w:style w:type="character" w:customStyle="1" w:styleId="CommentTextChar">
    <w:name w:val="Comment Text Char"/>
    <w:link w:val="CommentText"/>
    <w:rsid w:val="00A178E0"/>
    <w:rPr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78E0"/>
    <w:rPr>
      <w:b/>
      <w:bCs/>
    </w:rPr>
  </w:style>
  <w:style w:type="character" w:customStyle="1" w:styleId="CommentSubjectChar">
    <w:name w:val="Comment Subject Char"/>
    <w:link w:val="CommentSubject"/>
    <w:rsid w:val="00A178E0"/>
    <w:rPr>
      <w:b/>
      <w:bCs/>
      <w:color w:val="000000"/>
      <w:kern w:val="28"/>
      <w:lang w:val="en-US" w:eastAsia="en-US"/>
    </w:rPr>
  </w:style>
  <w:style w:type="paragraph" w:styleId="Revision">
    <w:name w:val="Revision"/>
    <w:hidden/>
    <w:uiPriority w:val="99"/>
    <w:semiHidden/>
    <w:rsid w:val="00A178E0"/>
    <w:rPr>
      <w:color w:val="000000"/>
      <w:kern w:val="28"/>
      <w:lang w:val="en-US" w:eastAsia="en-US"/>
    </w:rPr>
  </w:style>
  <w:style w:type="paragraph" w:styleId="BalloonText">
    <w:name w:val="Balloon Text"/>
    <w:basedOn w:val="Normal"/>
    <w:link w:val="BalloonTextChar"/>
    <w:rsid w:val="00A17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78E0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rsid w:val="001527EB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70050"/>
    <w:pPr>
      <w:ind w:left="720"/>
      <w:contextualSpacing/>
    </w:pPr>
    <w:rPr>
      <w:rFonts w:asciiTheme="minorHAnsi" w:hAnsiTheme="minorHAnsi"/>
      <w:color w:val="auto"/>
      <w:kern w:val="0"/>
      <w:sz w:val="24"/>
      <w:szCs w:val="24"/>
      <w:lang w:val="en-GB" w:eastAsia="en-GB"/>
    </w:rPr>
  </w:style>
  <w:style w:type="paragraph" w:customStyle="1" w:styleId="Default">
    <w:name w:val="Default"/>
    <w:rsid w:val="00AD466E"/>
    <w:pPr>
      <w:suppressAutoHyphens/>
      <w:autoSpaceDE w:val="0"/>
      <w:autoSpaceDN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leglisttextstandard1">
    <w:name w:val="leglisttextstandard1"/>
    <w:basedOn w:val="Normal"/>
    <w:rsid w:val="00AD466E"/>
    <w:pPr>
      <w:shd w:val="clear" w:color="auto" w:fill="FFFFFF"/>
      <w:suppressAutoHyphens/>
      <w:autoSpaceDN w:val="0"/>
      <w:spacing w:after="120" w:line="360" w:lineRule="atLeast"/>
      <w:jc w:val="both"/>
    </w:pPr>
    <w:rPr>
      <w:kern w:val="0"/>
      <w:sz w:val="19"/>
      <w:szCs w:val="19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A8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E3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cr.org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ggie.mitchell@bsas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eila\application%20data\microsoft\templates\NDCS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888A-B948-430C-80D3-B7432AD3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NDCS Blank</Template>
  <TotalTime>0</TotalTime>
  <Pages>6</Pages>
  <Words>624</Words>
  <Characters>3582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Ability Software Consultants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creator>Sheila McClure</dc:creator>
  <cp:lastModifiedBy>Sinead Lynch</cp:lastModifiedBy>
  <cp:revision>2</cp:revision>
  <cp:lastPrinted>2010-09-03T08:34:00Z</cp:lastPrinted>
  <dcterms:created xsi:type="dcterms:W3CDTF">2025-01-28T15:37:00Z</dcterms:created>
  <dcterms:modified xsi:type="dcterms:W3CDTF">2025-01-28T15:37:00Z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3.0</vt:lpwstr>
  </property>
  <property fmtid="{D5CDD505-2E9C-101B-9397-08002B2CF9AE}" pid="3" name="Version date">
    <vt:filetime>2007-05-01T23:00:00Z</vt:filetime>
  </property>
</Properties>
</file>